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0F65B" w14:textId="77777777" w:rsidR="005649D4" w:rsidRDefault="005649D4" w:rsidP="00373DD8">
      <w:pPr>
        <w:jc w:val="both"/>
        <w:rPr>
          <w:color w:val="0000FF"/>
        </w:rPr>
      </w:pPr>
    </w:p>
    <w:p w14:paraId="45B7DABF" w14:textId="77777777" w:rsidR="00FA1333" w:rsidRDefault="00FA1333" w:rsidP="00373DD8">
      <w:pPr>
        <w:jc w:val="both"/>
        <w:rPr>
          <w:color w:val="0000FF"/>
        </w:rPr>
      </w:pPr>
    </w:p>
    <w:p w14:paraId="394FBB7C" w14:textId="77777777" w:rsidR="00FA1333" w:rsidRDefault="00FA1333" w:rsidP="00373DD8">
      <w:pPr>
        <w:jc w:val="both"/>
        <w:rPr>
          <w:color w:val="0000FF"/>
        </w:rPr>
      </w:pPr>
    </w:p>
    <w:p w14:paraId="42D865AE" w14:textId="77777777" w:rsidR="005649D4" w:rsidRDefault="005649D4" w:rsidP="00207D8A">
      <w:pPr>
        <w:ind w:left="360" w:hanging="36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A1333">
        <w:rPr>
          <w:rFonts w:ascii="Arial" w:hAnsi="Arial" w:cs="Arial"/>
          <w:sz w:val="24"/>
        </w:rPr>
        <w:t>Zgłaszam:</w:t>
      </w:r>
    </w:p>
    <w:p w14:paraId="02C191B1" w14:textId="77777777" w:rsidR="005649D4" w:rsidRPr="000F1793" w:rsidRDefault="005649D4" w:rsidP="000F1793">
      <w:pPr>
        <w:pStyle w:val="Akapitzlist"/>
        <w:numPr>
          <w:ilvl w:val="0"/>
          <w:numId w:val="39"/>
        </w:numPr>
        <w:rPr>
          <w:rFonts w:ascii="Arial" w:hAnsi="Arial" w:cs="Arial"/>
          <w:sz w:val="24"/>
        </w:rPr>
      </w:pPr>
      <w:r w:rsidRPr="000F1793">
        <w:rPr>
          <w:rFonts w:ascii="Arial" w:hAnsi="Arial" w:cs="Arial"/>
          <w:sz w:val="24"/>
        </w:rPr>
        <w:t>wystąpienie na temat (tytuł) ...................................................</w:t>
      </w:r>
    </w:p>
    <w:p w14:paraId="56FEDFBB" w14:textId="77777777" w:rsidR="005649D4" w:rsidRDefault="005649D4">
      <w:pPr>
        <w:rPr>
          <w:rFonts w:ascii="Arial" w:hAnsi="Arial" w:cs="Arial"/>
          <w:sz w:val="24"/>
        </w:rPr>
      </w:pPr>
    </w:p>
    <w:p w14:paraId="0AD9FE21" w14:textId="77777777" w:rsidR="005649D4" w:rsidRDefault="005649D4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</w:t>
      </w:r>
    </w:p>
    <w:p w14:paraId="67F6DF66" w14:textId="77777777" w:rsidR="005649D4" w:rsidRDefault="005649D4">
      <w:pPr>
        <w:ind w:left="708"/>
        <w:rPr>
          <w:rFonts w:ascii="Arial" w:hAnsi="Arial" w:cs="Arial"/>
          <w:sz w:val="24"/>
        </w:rPr>
      </w:pPr>
    </w:p>
    <w:p w14:paraId="04E53ABA" w14:textId="77777777" w:rsidR="005649D4" w:rsidRDefault="005649D4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</w:t>
      </w:r>
    </w:p>
    <w:p w14:paraId="690AAFE9" w14:textId="77777777" w:rsidR="005649D4" w:rsidRDefault="005649D4">
      <w:pPr>
        <w:ind w:left="708"/>
        <w:rPr>
          <w:rFonts w:ascii="Arial" w:hAnsi="Arial" w:cs="Arial"/>
          <w:sz w:val="24"/>
        </w:rPr>
      </w:pPr>
    </w:p>
    <w:p w14:paraId="5A0B5C47" w14:textId="77777777" w:rsidR="005649D4" w:rsidRDefault="005649D4">
      <w:pPr>
        <w:ind w:left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</w:t>
      </w:r>
    </w:p>
    <w:p w14:paraId="00DFF972" w14:textId="77777777" w:rsidR="005649D4" w:rsidRPr="000F1793" w:rsidRDefault="000F1793" w:rsidP="000F1793">
      <w:pPr>
        <w:pStyle w:val="Akapitzlist"/>
        <w:numPr>
          <w:ilvl w:val="0"/>
          <w:numId w:val="3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5649D4" w:rsidRPr="000F1793">
        <w:rPr>
          <w:rFonts w:ascii="Arial" w:hAnsi="Arial" w:cs="Arial"/>
          <w:sz w:val="24"/>
        </w:rPr>
        <w:t xml:space="preserve">ędę korzystał/a z następujących środków </w:t>
      </w:r>
      <w:r w:rsidR="008B6B48" w:rsidRPr="000F1793">
        <w:rPr>
          <w:rFonts w:ascii="Arial" w:hAnsi="Arial" w:cs="Arial"/>
          <w:sz w:val="24"/>
        </w:rPr>
        <w:t>audiowizualnych:</w:t>
      </w:r>
      <w:r w:rsidR="005649D4" w:rsidRPr="000F1793">
        <w:rPr>
          <w:rFonts w:ascii="Arial" w:hAnsi="Arial" w:cs="Arial"/>
          <w:sz w:val="24"/>
        </w:rPr>
        <w:t xml:space="preserve"> </w:t>
      </w:r>
    </w:p>
    <w:p w14:paraId="2B71423D" w14:textId="77777777"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rzutnik do folii, rzutnik do slajdów, wideo, inne </w:t>
      </w:r>
    </w:p>
    <w:p w14:paraId="3306DE00" w14:textId="77777777" w:rsidR="005649D4" w:rsidRDefault="005649D4">
      <w:pPr>
        <w:ind w:firstLine="284"/>
        <w:rPr>
          <w:rFonts w:ascii="Arial" w:hAnsi="Arial" w:cs="Arial"/>
        </w:rPr>
      </w:pPr>
    </w:p>
    <w:p w14:paraId="297F820D" w14:textId="77777777"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</w:t>
      </w:r>
    </w:p>
    <w:p w14:paraId="1BACF8F7" w14:textId="77777777" w:rsidR="005649D4" w:rsidRDefault="005649D4">
      <w:pPr>
        <w:ind w:firstLine="284"/>
        <w:rPr>
          <w:rFonts w:ascii="Arial" w:hAnsi="Arial" w:cs="Arial"/>
          <w:sz w:val="24"/>
        </w:rPr>
      </w:pPr>
    </w:p>
    <w:p w14:paraId="55D7DB75" w14:textId="77777777"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</w:t>
      </w:r>
    </w:p>
    <w:p w14:paraId="550AF0C8" w14:textId="77777777" w:rsidR="005649D4" w:rsidRDefault="005649D4">
      <w:pPr>
        <w:ind w:firstLine="284"/>
        <w:rPr>
          <w:rFonts w:ascii="Arial" w:hAnsi="Arial" w:cs="Arial"/>
          <w:sz w:val="24"/>
        </w:rPr>
      </w:pPr>
    </w:p>
    <w:p w14:paraId="1FC3FF93" w14:textId="77777777" w:rsidR="005649D4" w:rsidRDefault="005649D4">
      <w:pPr>
        <w:ind w:firstLine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......................................................................................................</w:t>
      </w:r>
    </w:p>
    <w:p w14:paraId="3D3078DA" w14:textId="77777777" w:rsidR="005649D4" w:rsidRDefault="005649D4">
      <w:pPr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(zakreślić lub wpisać)</w:t>
      </w:r>
    </w:p>
    <w:p w14:paraId="079923DB" w14:textId="77777777" w:rsidR="005649D4" w:rsidRDefault="005649D4">
      <w:pPr>
        <w:ind w:firstLine="284"/>
        <w:jc w:val="center"/>
        <w:rPr>
          <w:rFonts w:ascii="Arial" w:hAnsi="Arial" w:cs="Arial"/>
        </w:rPr>
      </w:pPr>
    </w:p>
    <w:p w14:paraId="1901482D" w14:textId="77777777" w:rsidR="005649D4" w:rsidRDefault="005649D4">
      <w:pPr>
        <w:ind w:firstLine="284"/>
        <w:jc w:val="center"/>
        <w:rPr>
          <w:rFonts w:ascii="Arial" w:hAnsi="Arial"/>
          <w:bCs/>
        </w:rPr>
      </w:pPr>
    </w:p>
    <w:p w14:paraId="613AA1FD" w14:textId="77777777" w:rsidR="00FA1333" w:rsidRDefault="00FA1333">
      <w:pPr>
        <w:ind w:firstLine="284"/>
        <w:jc w:val="center"/>
        <w:rPr>
          <w:rFonts w:ascii="Arial" w:hAnsi="Arial"/>
          <w:bCs/>
        </w:rPr>
      </w:pPr>
    </w:p>
    <w:p w14:paraId="2165573B" w14:textId="77777777" w:rsidR="00FA1333" w:rsidRDefault="00FA1333">
      <w:pPr>
        <w:ind w:firstLine="284"/>
        <w:jc w:val="center"/>
        <w:rPr>
          <w:rFonts w:ascii="Arial" w:hAnsi="Arial"/>
          <w:bCs/>
        </w:rPr>
      </w:pPr>
    </w:p>
    <w:p w14:paraId="47D030A0" w14:textId="77777777" w:rsidR="00FA1333" w:rsidRDefault="00FA1333">
      <w:pPr>
        <w:ind w:firstLine="284"/>
        <w:jc w:val="center"/>
        <w:rPr>
          <w:rFonts w:ascii="Arial" w:hAnsi="Arial"/>
          <w:bCs/>
        </w:rPr>
      </w:pPr>
    </w:p>
    <w:p w14:paraId="18E63AD3" w14:textId="77777777" w:rsidR="00FA1333" w:rsidRDefault="00FA1333">
      <w:pPr>
        <w:ind w:firstLine="284"/>
        <w:jc w:val="center"/>
        <w:rPr>
          <w:rFonts w:ascii="Arial" w:hAnsi="Arial"/>
          <w:bCs/>
        </w:rPr>
      </w:pPr>
    </w:p>
    <w:p w14:paraId="536B7C2E" w14:textId="77777777" w:rsidR="00FA1333" w:rsidRDefault="00FA1333">
      <w:pPr>
        <w:ind w:firstLine="284"/>
        <w:jc w:val="center"/>
        <w:rPr>
          <w:rFonts w:ascii="Arial" w:hAnsi="Arial"/>
          <w:bCs/>
        </w:rPr>
      </w:pPr>
    </w:p>
    <w:p w14:paraId="5D87CE25" w14:textId="77777777" w:rsidR="00FA1333" w:rsidRDefault="00FA1333">
      <w:pPr>
        <w:ind w:firstLine="284"/>
        <w:jc w:val="center"/>
        <w:rPr>
          <w:rFonts w:ascii="Arial" w:hAnsi="Arial"/>
          <w:bCs/>
        </w:rPr>
      </w:pPr>
    </w:p>
    <w:p w14:paraId="3DFC4EB0" w14:textId="77777777" w:rsidR="005649D4" w:rsidRDefault="005649D4" w:rsidP="00373DD8">
      <w:pPr>
        <w:rPr>
          <w:rFonts w:ascii="Arial" w:hAnsi="Arial"/>
          <w:bCs/>
        </w:rPr>
      </w:pPr>
    </w:p>
    <w:p w14:paraId="13638956" w14:textId="77777777" w:rsidR="00373DD8" w:rsidRPr="00373DD8" w:rsidRDefault="00373DD8" w:rsidP="00373DD8">
      <w:pPr>
        <w:ind w:left="360"/>
        <w:rPr>
          <w:rFonts w:ascii="Arial" w:hAnsi="Arial"/>
          <w:bCs/>
          <w:sz w:val="12"/>
          <w:szCs w:val="12"/>
        </w:rPr>
      </w:pPr>
      <w:r w:rsidRPr="00373DD8">
        <w:rPr>
          <w:rFonts w:ascii="Arial" w:hAnsi="Arial"/>
          <w:bCs/>
          <w:sz w:val="12"/>
          <w:szCs w:val="12"/>
        </w:rPr>
        <w:t>1. Administratorem Państwa danych osobowych jest Stowarzyszenie Inżynierów i Techników Komunikacji Rzeczpospolitej Polskiej Oddział w Częstochowie, ul. Kopernika 16/18, 42-200 Częstochowa, (zwane dalej SITK Częstochowa).</w:t>
      </w:r>
      <w:r w:rsidRPr="00373DD8">
        <w:rPr>
          <w:rFonts w:ascii="Arial" w:hAnsi="Arial"/>
          <w:bCs/>
          <w:sz w:val="12"/>
          <w:szCs w:val="12"/>
        </w:rPr>
        <w:br/>
        <w:t xml:space="preserve">2. Dane osobowe w rozumieniu RODO to dane umożliwiające identyfikację osób fizycznych. </w:t>
      </w:r>
      <w:r w:rsidRPr="00373DD8">
        <w:rPr>
          <w:rFonts w:ascii="Arial" w:hAnsi="Arial"/>
          <w:bCs/>
          <w:sz w:val="12"/>
          <w:szCs w:val="12"/>
        </w:rPr>
        <w:br/>
        <w:t xml:space="preserve">3. Przetwarzanie Państwa danych jest realizowane przez SITK Częstochowa i wynika z prowadzonej przez SITK Częstochowa działalności. </w:t>
      </w:r>
      <w:r w:rsidRPr="00373DD8">
        <w:rPr>
          <w:rFonts w:ascii="Arial" w:hAnsi="Arial"/>
          <w:bCs/>
          <w:sz w:val="12"/>
          <w:szCs w:val="12"/>
        </w:rPr>
        <w:br/>
        <w:t>4. Cel przetwarzania: Państwa dane osobowe zostaną wykorzystane wyłącznie zgodnie z przeznaczeniem, dla którego zostały udostępnione.</w:t>
      </w:r>
    </w:p>
    <w:p w14:paraId="6C986216" w14:textId="77777777" w:rsidR="00373DD8" w:rsidRPr="00373DD8" w:rsidRDefault="00373DD8" w:rsidP="00373DD8">
      <w:pPr>
        <w:ind w:left="360"/>
        <w:rPr>
          <w:rFonts w:ascii="Arial" w:hAnsi="Arial"/>
          <w:bCs/>
          <w:sz w:val="12"/>
          <w:szCs w:val="12"/>
        </w:rPr>
      </w:pPr>
      <w:r w:rsidRPr="00373DD8">
        <w:rPr>
          <w:rFonts w:ascii="Arial" w:hAnsi="Arial"/>
          <w:bCs/>
          <w:sz w:val="12"/>
          <w:szCs w:val="12"/>
        </w:rPr>
        <w:t>5. Państwa dane mogą być profilowane w celach marketingowych. W każdej chwili mają Państwo prawo zrezygnować z przetwarzania danych na te potrzeby.</w:t>
      </w:r>
      <w:r w:rsidRPr="00373DD8">
        <w:rPr>
          <w:rFonts w:ascii="Arial" w:hAnsi="Arial"/>
          <w:bCs/>
          <w:sz w:val="12"/>
          <w:szCs w:val="12"/>
        </w:rPr>
        <w:br/>
        <w:t xml:space="preserve">6. Podanie przez Państwo danych jest dobrowolne, lecz konieczne do zawarcia umów z SITK Częstochowa, złożenia zamówienia na usługę/usługi itp. </w:t>
      </w:r>
      <w:r w:rsidRPr="00373DD8">
        <w:rPr>
          <w:rFonts w:ascii="Arial" w:hAnsi="Arial"/>
          <w:bCs/>
          <w:sz w:val="12"/>
          <w:szCs w:val="12"/>
        </w:rPr>
        <w:br/>
        <w:t xml:space="preserve">7. SITK Częstochowa przetwarza je przez okres niezbędny do realizacji czynności wynikających z prowadzonej przez SITK Częstochowa działalności. </w:t>
      </w:r>
      <w:r w:rsidRPr="00373DD8">
        <w:rPr>
          <w:rFonts w:ascii="Arial" w:hAnsi="Arial"/>
          <w:bCs/>
          <w:sz w:val="12"/>
          <w:szCs w:val="12"/>
        </w:rPr>
        <w:br/>
        <w:t>8. SITK Częstochowa przechowuje Państwa dane w sposób bezpieczny i mają do nich dostęp jedynie upoważnieni pracownicy. Dane będą przekazywane innym podmiotom wyłącznie w celach związanych z prowadzoną działalnością SITK Częstochowa oraz w celu realizacji usługi/usług.</w:t>
      </w:r>
      <w:r w:rsidRPr="00373DD8">
        <w:rPr>
          <w:rFonts w:ascii="Arial" w:hAnsi="Arial"/>
          <w:bCs/>
          <w:sz w:val="12"/>
          <w:szCs w:val="12"/>
        </w:rPr>
        <w:br/>
        <w:t xml:space="preserve">9. Mają Państwo prawo do wglądu, edycji, sprostowania, usunięcia, przeniesienia lub ograniczenia przetwarzania swoich danych osobowych i przypisanych do nich danych profilowych. </w:t>
      </w:r>
      <w:r w:rsidRPr="00373DD8">
        <w:rPr>
          <w:rFonts w:ascii="Arial" w:hAnsi="Arial"/>
          <w:bCs/>
          <w:sz w:val="12"/>
          <w:szCs w:val="12"/>
        </w:rPr>
        <w:br/>
        <w:t>10. Dodatkowo przysługuje Państwu prawo do sprzeciwu i skargi do organu nadzorczego.</w:t>
      </w:r>
    </w:p>
    <w:p w14:paraId="2CF7C886" w14:textId="77777777" w:rsidR="005649D4" w:rsidRPr="00373DD8" w:rsidRDefault="005649D4">
      <w:pPr>
        <w:rPr>
          <w:b/>
          <w:sz w:val="12"/>
          <w:szCs w:val="12"/>
        </w:rPr>
      </w:pPr>
    </w:p>
    <w:p w14:paraId="38D49120" w14:textId="77777777" w:rsidR="005649D4" w:rsidRPr="00373DD8" w:rsidRDefault="005649D4">
      <w:pPr>
        <w:rPr>
          <w:b/>
          <w:sz w:val="12"/>
          <w:szCs w:val="12"/>
        </w:rPr>
      </w:pPr>
    </w:p>
    <w:p w14:paraId="4DD0474D" w14:textId="77777777" w:rsidR="005649D4" w:rsidRPr="00373DD8" w:rsidRDefault="005649D4">
      <w:pPr>
        <w:jc w:val="center"/>
        <w:rPr>
          <w:b/>
          <w:sz w:val="12"/>
          <w:szCs w:val="12"/>
        </w:rPr>
      </w:pPr>
    </w:p>
    <w:p w14:paraId="4A4C242C" w14:textId="77777777" w:rsidR="00FA1333" w:rsidRPr="00FA1333" w:rsidRDefault="005649D4" w:rsidP="00FA1333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</w:t>
      </w:r>
    </w:p>
    <w:p w14:paraId="66148599" w14:textId="77777777" w:rsidR="000F1793" w:rsidRDefault="000F1793" w:rsidP="000F1793">
      <w:pPr>
        <w:jc w:val="center"/>
        <w:rPr>
          <w:b/>
          <w:sz w:val="28"/>
        </w:rPr>
      </w:pPr>
    </w:p>
    <w:p w14:paraId="3C5621B6" w14:textId="77777777" w:rsidR="000F1793" w:rsidRPr="000F1793" w:rsidRDefault="00FA1333" w:rsidP="000F1793">
      <w:pPr>
        <w:jc w:val="center"/>
        <w:rPr>
          <w:rFonts w:ascii="Arial" w:hAnsi="Arial" w:cs="Arial"/>
          <w:b/>
          <w:i/>
          <w:iCs/>
          <w:sz w:val="28"/>
        </w:rPr>
      </w:pPr>
      <w:r w:rsidRPr="000F1793">
        <w:rPr>
          <w:rFonts w:ascii="Arial" w:hAnsi="Arial" w:cs="Arial"/>
          <w:b/>
          <w:i/>
          <w:iCs/>
          <w:sz w:val="28"/>
        </w:rPr>
        <w:t>KARTA ZGŁOSZENIA</w:t>
      </w:r>
    </w:p>
    <w:p w14:paraId="4F5828DF" w14:textId="77777777" w:rsidR="000F1793" w:rsidRPr="000F1793" w:rsidRDefault="000F1793" w:rsidP="000F1793">
      <w:pPr>
        <w:jc w:val="center"/>
        <w:rPr>
          <w:rFonts w:ascii="Arial" w:hAnsi="Arial" w:cs="Arial"/>
          <w:b/>
          <w:i/>
          <w:iCs/>
          <w:sz w:val="28"/>
        </w:rPr>
      </w:pPr>
      <w:r w:rsidRPr="000F1793">
        <w:rPr>
          <w:rFonts w:ascii="Arial" w:hAnsi="Arial" w:cs="Arial"/>
          <w:b/>
          <w:i/>
          <w:iCs/>
          <w:sz w:val="28"/>
        </w:rPr>
        <w:t>UCZESTNICTWA</w:t>
      </w:r>
    </w:p>
    <w:p w14:paraId="0424C01E" w14:textId="77777777" w:rsidR="005649D4" w:rsidRDefault="005649D4">
      <w:pPr>
        <w:jc w:val="center"/>
        <w:rPr>
          <w:b/>
          <w:i/>
          <w:sz w:val="24"/>
        </w:rPr>
      </w:pPr>
    </w:p>
    <w:p w14:paraId="10EAEEDB" w14:textId="77777777" w:rsidR="005649D4" w:rsidRDefault="005649D4">
      <w:pPr>
        <w:rPr>
          <w:b/>
          <w:i/>
          <w:sz w:val="24"/>
        </w:rPr>
      </w:pPr>
    </w:p>
    <w:p w14:paraId="1FDA04A1" w14:textId="77777777" w:rsidR="005649D4" w:rsidRDefault="005649D4">
      <w:pPr>
        <w:jc w:val="center"/>
        <w:rPr>
          <w:b/>
          <w:i/>
          <w:sz w:val="24"/>
        </w:rPr>
      </w:pPr>
    </w:p>
    <w:p w14:paraId="09F04964" w14:textId="77777777" w:rsidR="005649D4" w:rsidRPr="00207D8A" w:rsidRDefault="002B3046">
      <w:pPr>
        <w:pStyle w:val="Nagwek2"/>
        <w:rPr>
          <w:rFonts w:ascii="Arial" w:hAnsi="Arial" w:cs="Arial"/>
          <w:iCs/>
          <w:sz w:val="28"/>
          <w:szCs w:val="28"/>
        </w:rPr>
      </w:pPr>
      <w:r w:rsidRPr="00207D8A">
        <w:rPr>
          <w:rFonts w:ascii="Arial" w:hAnsi="Arial" w:cs="Arial"/>
          <w:iCs/>
          <w:sz w:val="28"/>
          <w:szCs w:val="28"/>
        </w:rPr>
        <w:t xml:space="preserve"> </w:t>
      </w:r>
      <w:r w:rsidR="0054310D" w:rsidRPr="00207D8A">
        <w:rPr>
          <w:rFonts w:ascii="Arial" w:hAnsi="Arial" w:cs="Arial"/>
          <w:iCs/>
          <w:sz w:val="28"/>
          <w:szCs w:val="28"/>
        </w:rPr>
        <w:t>X</w:t>
      </w:r>
      <w:r w:rsidR="0067340B" w:rsidRPr="00207D8A">
        <w:rPr>
          <w:rFonts w:ascii="Arial" w:hAnsi="Arial" w:cs="Arial"/>
          <w:iCs/>
          <w:sz w:val="28"/>
          <w:szCs w:val="28"/>
        </w:rPr>
        <w:t>I</w:t>
      </w:r>
      <w:r w:rsidR="005649D4" w:rsidRPr="00207D8A">
        <w:rPr>
          <w:rFonts w:ascii="Arial" w:hAnsi="Arial" w:cs="Arial"/>
          <w:iCs/>
          <w:sz w:val="28"/>
          <w:szCs w:val="28"/>
        </w:rPr>
        <w:t xml:space="preserve"> OGÓLNOPOLSK</w:t>
      </w:r>
      <w:r w:rsidR="00207D8A" w:rsidRPr="00207D8A">
        <w:rPr>
          <w:rFonts w:ascii="Arial" w:hAnsi="Arial" w:cs="Arial"/>
          <w:iCs/>
          <w:sz w:val="28"/>
          <w:szCs w:val="28"/>
        </w:rPr>
        <w:t>A</w:t>
      </w:r>
      <w:r w:rsidR="005649D4" w:rsidRPr="00207D8A">
        <w:rPr>
          <w:rFonts w:ascii="Arial" w:hAnsi="Arial" w:cs="Arial"/>
          <w:iCs/>
          <w:sz w:val="28"/>
          <w:szCs w:val="28"/>
        </w:rPr>
        <w:t xml:space="preserve"> KONFERENCJ</w:t>
      </w:r>
      <w:r w:rsidR="00207D8A" w:rsidRPr="00207D8A">
        <w:rPr>
          <w:rFonts w:ascii="Arial" w:hAnsi="Arial" w:cs="Arial"/>
          <w:iCs/>
          <w:sz w:val="28"/>
          <w:szCs w:val="28"/>
        </w:rPr>
        <w:t>A</w:t>
      </w:r>
    </w:p>
    <w:p w14:paraId="623C3DF1" w14:textId="77777777" w:rsidR="005649D4" w:rsidRPr="00207D8A" w:rsidRDefault="005649D4" w:rsidP="00207D8A">
      <w:pPr>
        <w:pStyle w:val="Nagwek2"/>
        <w:rPr>
          <w:rFonts w:ascii="Arial" w:hAnsi="Arial" w:cs="Arial"/>
          <w:iCs/>
          <w:sz w:val="28"/>
          <w:szCs w:val="28"/>
        </w:rPr>
      </w:pPr>
      <w:r w:rsidRPr="00207D8A">
        <w:rPr>
          <w:rFonts w:ascii="Arial" w:hAnsi="Arial" w:cs="Arial"/>
          <w:iCs/>
          <w:sz w:val="28"/>
          <w:szCs w:val="28"/>
        </w:rPr>
        <w:t>NAUKOWO - TECHNICZN</w:t>
      </w:r>
      <w:r w:rsidR="00207D8A" w:rsidRPr="00207D8A">
        <w:rPr>
          <w:rFonts w:ascii="Arial" w:hAnsi="Arial" w:cs="Arial"/>
          <w:iCs/>
          <w:sz w:val="28"/>
          <w:szCs w:val="28"/>
        </w:rPr>
        <w:t>A</w:t>
      </w:r>
    </w:p>
    <w:p w14:paraId="3C2144BB" w14:textId="77777777" w:rsidR="005649D4" w:rsidRPr="00207D8A" w:rsidRDefault="005649D4">
      <w:pPr>
        <w:jc w:val="center"/>
        <w:rPr>
          <w:rFonts w:ascii="Arial" w:hAnsi="Arial" w:cs="Arial"/>
          <w:b/>
          <w:i/>
          <w:sz w:val="28"/>
          <w:szCs w:val="28"/>
        </w:rPr>
      </w:pPr>
    </w:p>
    <w:p w14:paraId="63568F46" w14:textId="77777777" w:rsidR="005649D4" w:rsidRPr="00207D8A" w:rsidRDefault="005649D4">
      <w:pPr>
        <w:jc w:val="center"/>
        <w:rPr>
          <w:rFonts w:ascii="Arial" w:hAnsi="Arial" w:cs="Arial"/>
          <w:b/>
          <w:spacing w:val="24"/>
          <w:sz w:val="28"/>
          <w:szCs w:val="28"/>
        </w:rPr>
      </w:pPr>
      <w:r w:rsidRPr="00207D8A">
        <w:rPr>
          <w:rFonts w:ascii="Arial" w:hAnsi="Arial" w:cs="Arial"/>
          <w:b/>
          <w:spacing w:val="24"/>
          <w:sz w:val="28"/>
          <w:szCs w:val="28"/>
        </w:rPr>
        <w:t>ROZWIĄZANIA</w:t>
      </w:r>
      <w:r w:rsidR="00F33C63" w:rsidRPr="00207D8A">
        <w:rPr>
          <w:rFonts w:ascii="Arial" w:hAnsi="Arial" w:cs="Arial"/>
          <w:b/>
          <w:spacing w:val="24"/>
          <w:sz w:val="28"/>
          <w:szCs w:val="28"/>
        </w:rPr>
        <w:t xml:space="preserve"> SKRZYŻOWAŃ </w:t>
      </w:r>
      <w:r w:rsidRPr="00207D8A">
        <w:rPr>
          <w:rFonts w:ascii="Arial" w:hAnsi="Arial" w:cs="Arial"/>
          <w:b/>
          <w:spacing w:val="24"/>
          <w:sz w:val="28"/>
          <w:szCs w:val="28"/>
        </w:rPr>
        <w:t>KOLEI</w:t>
      </w:r>
    </w:p>
    <w:p w14:paraId="0AC36C5D" w14:textId="77777777" w:rsidR="005649D4" w:rsidRPr="00207D8A" w:rsidRDefault="00F33C63">
      <w:pPr>
        <w:jc w:val="center"/>
        <w:rPr>
          <w:rFonts w:ascii="Arial" w:hAnsi="Arial" w:cs="Arial"/>
          <w:b/>
          <w:spacing w:val="24"/>
          <w:sz w:val="28"/>
          <w:szCs w:val="28"/>
        </w:rPr>
      </w:pPr>
      <w:r w:rsidRPr="00207D8A">
        <w:rPr>
          <w:rFonts w:ascii="Arial" w:hAnsi="Arial" w:cs="Arial"/>
          <w:b/>
          <w:spacing w:val="24"/>
          <w:sz w:val="28"/>
          <w:szCs w:val="28"/>
        </w:rPr>
        <w:t>Z DROGAMI KOŁOWYMI</w:t>
      </w:r>
      <w:r w:rsidRPr="00207D8A">
        <w:rPr>
          <w:rFonts w:ascii="Arial" w:hAnsi="Arial" w:cs="Arial"/>
          <w:b/>
          <w:spacing w:val="24"/>
          <w:sz w:val="28"/>
          <w:szCs w:val="28"/>
        </w:rPr>
        <w:br/>
        <w:t xml:space="preserve">W POZIOMIE SZYN W </w:t>
      </w:r>
      <w:r w:rsidR="005649D4" w:rsidRPr="00207D8A">
        <w:rPr>
          <w:rFonts w:ascii="Arial" w:hAnsi="Arial" w:cs="Arial"/>
          <w:b/>
          <w:spacing w:val="24"/>
          <w:sz w:val="28"/>
          <w:szCs w:val="28"/>
        </w:rPr>
        <w:t>ASPEKCIE</w:t>
      </w:r>
    </w:p>
    <w:p w14:paraId="0620EFE6" w14:textId="77777777" w:rsidR="005649D4" w:rsidRPr="00207D8A" w:rsidRDefault="005649D4">
      <w:pPr>
        <w:jc w:val="center"/>
        <w:rPr>
          <w:rFonts w:ascii="Arial" w:hAnsi="Arial" w:cs="Arial"/>
          <w:b/>
          <w:i/>
          <w:spacing w:val="24"/>
          <w:sz w:val="28"/>
          <w:szCs w:val="28"/>
        </w:rPr>
      </w:pPr>
      <w:r w:rsidRPr="00207D8A">
        <w:rPr>
          <w:rFonts w:ascii="Arial" w:hAnsi="Arial" w:cs="Arial"/>
          <w:b/>
          <w:spacing w:val="24"/>
          <w:sz w:val="28"/>
          <w:szCs w:val="28"/>
        </w:rPr>
        <w:t xml:space="preserve">PRAWNYM, EKONOMICZNYM </w:t>
      </w:r>
      <w:r w:rsidR="00F33C63" w:rsidRPr="00207D8A">
        <w:rPr>
          <w:rFonts w:ascii="Arial" w:hAnsi="Arial" w:cs="Arial"/>
          <w:b/>
          <w:spacing w:val="24"/>
          <w:sz w:val="28"/>
          <w:szCs w:val="28"/>
        </w:rPr>
        <w:br/>
      </w:r>
      <w:r w:rsidRPr="00207D8A">
        <w:rPr>
          <w:rFonts w:ascii="Arial" w:hAnsi="Arial" w:cs="Arial"/>
          <w:b/>
          <w:spacing w:val="24"/>
          <w:sz w:val="28"/>
          <w:szCs w:val="28"/>
        </w:rPr>
        <w:t>I TECHNICZNYM</w:t>
      </w:r>
    </w:p>
    <w:p w14:paraId="38A0024D" w14:textId="77777777" w:rsidR="005649D4" w:rsidRPr="00207D8A" w:rsidRDefault="005649D4">
      <w:pPr>
        <w:rPr>
          <w:rFonts w:ascii="Arial" w:hAnsi="Arial" w:cs="Arial"/>
          <w:b/>
          <w:i/>
          <w:sz w:val="28"/>
          <w:szCs w:val="28"/>
        </w:rPr>
      </w:pPr>
    </w:p>
    <w:p w14:paraId="6D852334" w14:textId="77777777" w:rsidR="00207D8A" w:rsidRDefault="00207D8A" w:rsidP="000F1793">
      <w:pPr>
        <w:rPr>
          <w:b/>
          <w:sz w:val="24"/>
        </w:rPr>
      </w:pPr>
    </w:p>
    <w:p w14:paraId="27A47CED" w14:textId="77777777" w:rsidR="005649D4" w:rsidRDefault="005649D4">
      <w:pPr>
        <w:jc w:val="center"/>
        <w:rPr>
          <w:b/>
          <w:sz w:val="24"/>
        </w:rPr>
      </w:pPr>
    </w:p>
    <w:p w14:paraId="6C594D76" w14:textId="77777777" w:rsidR="005649D4" w:rsidRDefault="005649D4">
      <w:pPr>
        <w:jc w:val="center"/>
        <w:rPr>
          <w:b/>
          <w:sz w:val="24"/>
        </w:rPr>
      </w:pPr>
    </w:p>
    <w:p w14:paraId="38FD9F01" w14:textId="77777777" w:rsidR="00097ABA" w:rsidRPr="00207D8A" w:rsidRDefault="0067340B" w:rsidP="00097ABA">
      <w:pPr>
        <w:jc w:val="center"/>
        <w:rPr>
          <w:rFonts w:ascii="Arial Black" w:hAnsi="Arial Black" w:cs="Arial"/>
          <w:bCs/>
          <w:color w:val="000000" w:themeColor="text1"/>
          <w:sz w:val="24"/>
          <w:szCs w:val="24"/>
        </w:rPr>
      </w:pP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17</w:t>
      </w:r>
      <w:r w:rsidR="00097ABA"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-</w:t>
      </w: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19</w:t>
      </w:r>
      <w:r w:rsidR="00097ABA"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.06.202</w:t>
      </w: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6</w:t>
      </w:r>
      <w:r w:rsidR="00097ABA"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 xml:space="preserve">r. </w:t>
      </w:r>
    </w:p>
    <w:p w14:paraId="74C9BC02" w14:textId="77777777" w:rsidR="00097ABA" w:rsidRPr="00207D8A" w:rsidRDefault="00097ABA" w:rsidP="00097ABA">
      <w:pPr>
        <w:pStyle w:val="Nagwek"/>
        <w:spacing w:line="360" w:lineRule="auto"/>
        <w:jc w:val="center"/>
        <w:rPr>
          <w:rFonts w:ascii="Arial Black" w:hAnsi="Arial Black" w:cs="Arial"/>
          <w:bCs/>
          <w:color w:val="000000" w:themeColor="text1"/>
          <w:sz w:val="24"/>
          <w:szCs w:val="24"/>
        </w:rPr>
      </w:pP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t>HOTEL VILLA VERDE</w:t>
      </w:r>
      <w:r w:rsidRPr="00207D8A">
        <w:rPr>
          <w:rFonts w:ascii="Arial Black" w:hAnsi="Arial Black" w:cs="Arial"/>
          <w:bCs/>
          <w:color w:val="000000" w:themeColor="text1"/>
          <w:sz w:val="24"/>
          <w:szCs w:val="24"/>
        </w:rPr>
        <w:br/>
        <w:t>ZAWIERCIE</w:t>
      </w:r>
    </w:p>
    <w:p w14:paraId="7A3E7FF9" w14:textId="77777777" w:rsidR="005649D4" w:rsidRDefault="00000000">
      <w:pPr>
        <w:jc w:val="center"/>
        <w:rPr>
          <w:b/>
          <w:sz w:val="32"/>
        </w:rPr>
      </w:pPr>
      <w:r>
        <w:rPr>
          <w:noProof/>
        </w:rPr>
        <w:object w:dxaOrig="1440" w:dyaOrig="1440" w14:anchorId="5DDCE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Obraz zawierający krąg, symbol, logo, godło&#10;&#10;Opis wygenerowany automatycznie" style="position:absolute;left:0;text-align:left;margin-left:148pt;margin-top:14.35pt;width:83.4pt;height:76.25pt;z-index:251659264;mso-wrap-edited:f">
            <v:imagedata r:id="rId8" o:title=""/>
          </v:shape>
          <o:OLEObject Type="Embed" ProgID="PBrush" ShapeID="_x0000_s2050" DrawAspect="Content" ObjectID="_1832826631" r:id="rId9"/>
        </w:object>
      </w:r>
    </w:p>
    <w:p w14:paraId="4AC07F59" w14:textId="77777777" w:rsidR="00207D8A" w:rsidRPr="0067340B" w:rsidRDefault="00207D8A">
      <w:pPr>
        <w:jc w:val="center"/>
        <w:rPr>
          <w:b/>
          <w:sz w:val="32"/>
        </w:rPr>
      </w:pPr>
    </w:p>
    <w:p w14:paraId="55E257F7" w14:textId="77777777" w:rsidR="005649D4" w:rsidRPr="0067340B" w:rsidRDefault="005649D4">
      <w:pPr>
        <w:rPr>
          <w:b/>
          <w:sz w:val="32"/>
        </w:rPr>
      </w:pPr>
    </w:p>
    <w:p w14:paraId="67558861" w14:textId="77777777" w:rsidR="008B6B48" w:rsidRDefault="008B6B48">
      <w:pPr>
        <w:jc w:val="center"/>
        <w:rPr>
          <w:b/>
          <w:sz w:val="24"/>
        </w:rPr>
      </w:pPr>
    </w:p>
    <w:p w14:paraId="575DCF6C" w14:textId="77777777" w:rsidR="00207D8A" w:rsidRDefault="00207D8A">
      <w:pPr>
        <w:jc w:val="center"/>
        <w:rPr>
          <w:b/>
          <w:sz w:val="24"/>
        </w:rPr>
      </w:pPr>
    </w:p>
    <w:p w14:paraId="44EB4870" w14:textId="77777777" w:rsidR="00207D8A" w:rsidRDefault="00207D8A">
      <w:pPr>
        <w:jc w:val="center"/>
        <w:rPr>
          <w:b/>
          <w:sz w:val="24"/>
        </w:rPr>
      </w:pPr>
    </w:p>
    <w:p w14:paraId="1146C13D" w14:textId="77777777" w:rsidR="000F1793" w:rsidRDefault="000F1793">
      <w:pPr>
        <w:jc w:val="center"/>
        <w:rPr>
          <w:b/>
          <w:sz w:val="24"/>
        </w:rPr>
      </w:pPr>
    </w:p>
    <w:p w14:paraId="626FFEC0" w14:textId="77777777" w:rsidR="000F1793" w:rsidRDefault="000F1793" w:rsidP="000F1793">
      <w:pPr>
        <w:jc w:val="center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Czytelnie wypełniona karta</w:t>
      </w:r>
    </w:p>
    <w:p w14:paraId="7D8CF16D" w14:textId="77777777" w:rsidR="000F1793" w:rsidRDefault="000F1793" w:rsidP="000F1793">
      <w:pPr>
        <w:jc w:val="center"/>
        <w:rPr>
          <w:rFonts w:ascii="Arial" w:hAnsi="Arial" w:cs="Arial"/>
          <w:bCs/>
          <w:i/>
          <w:iCs/>
          <w:sz w:val="24"/>
        </w:rPr>
      </w:pPr>
      <w:r>
        <w:rPr>
          <w:rFonts w:ascii="Arial" w:hAnsi="Arial" w:cs="Arial"/>
          <w:bCs/>
          <w:i/>
          <w:iCs/>
          <w:sz w:val="24"/>
        </w:rPr>
        <w:t>powinna wpłynąć do 15</w:t>
      </w:r>
      <w:r w:rsidRPr="00F5061D">
        <w:rPr>
          <w:rFonts w:ascii="Arial" w:hAnsi="Arial" w:cs="Arial"/>
          <w:bCs/>
          <w:i/>
          <w:iCs/>
          <w:sz w:val="24"/>
        </w:rPr>
        <w:t>.0</w:t>
      </w:r>
      <w:r>
        <w:rPr>
          <w:rFonts w:ascii="Arial" w:hAnsi="Arial" w:cs="Arial"/>
          <w:bCs/>
          <w:i/>
          <w:iCs/>
          <w:sz w:val="24"/>
        </w:rPr>
        <w:t>5</w:t>
      </w:r>
      <w:r w:rsidRPr="00F5061D">
        <w:rPr>
          <w:rFonts w:ascii="Arial" w:hAnsi="Arial" w:cs="Arial"/>
          <w:bCs/>
          <w:i/>
          <w:iCs/>
          <w:sz w:val="24"/>
        </w:rPr>
        <w:t>.</w:t>
      </w:r>
      <w:r w:rsidR="00FA1333" w:rsidRPr="00F5061D">
        <w:rPr>
          <w:rFonts w:ascii="Arial" w:hAnsi="Arial" w:cs="Arial"/>
          <w:bCs/>
          <w:i/>
          <w:iCs/>
          <w:sz w:val="24"/>
        </w:rPr>
        <w:t>20</w:t>
      </w:r>
      <w:r w:rsidR="00FA1333">
        <w:rPr>
          <w:rFonts w:ascii="Arial" w:hAnsi="Arial" w:cs="Arial"/>
          <w:bCs/>
          <w:i/>
          <w:iCs/>
          <w:sz w:val="24"/>
        </w:rPr>
        <w:t>26</w:t>
      </w:r>
      <w:r w:rsidR="00FA1333" w:rsidRPr="00F5061D">
        <w:rPr>
          <w:rFonts w:ascii="Arial" w:hAnsi="Arial" w:cs="Arial"/>
          <w:bCs/>
          <w:i/>
          <w:iCs/>
          <w:sz w:val="24"/>
        </w:rPr>
        <w:t xml:space="preserve"> r.</w:t>
      </w:r>
    </w:p>
    <w:p w14:paraId="2316CF19" w14:textId="77777777" w:rsidR="000F1793" w:rsidRDefault="000F1793">
      <w:pPr>
        <w:jc w:val="center"/>
        <w:rPr>
          <w:b/>
          <w:sz w:val="24"/>
        </w:rPr>
      </w:pPr>
    </w:p>
    <w:p w14:paraId="3D13A628" w14:textId="77777777" w:rsidR="000F1793" w:rsidRDefault="000F1793">
      <w:pPr>
        <w:jc w:val="center"/>
        <w:rPr>
          <w:b/>
          <w:sz w:val="24"/>
        </w:rPr>
      </w:pPr>
    </w:p>
    <w:p w14:paraId="35DA2F96" w14:textId="77777777" w:rsidR="000F1793" w:rsidRDefault="000F1793">
      <w:pPr>
        <w:jc w:val="center"/>
        <w:rPr>
          <w:b/>
          <w:sz w:val="24"/>
        </w:rPr>
      </w:pPr>
    </w:p>
    <w:p w14:paraId="0E606C48" w14:textId="77777777" w:rsidR="000F1793" w:rsidRDefault="000F1793">
      <w:pPr>
        <w:jc w:val="center"/>
        <w:rPr>
          <w:b/>
          <w:sz w:val="24"/>
        </w:rPr>
      </w:pPr>
    </w:p>
    <w:p w14:paraId="2426B104" w14:textId="77777777" w:rsidR="000F1793" w:rsidRDefault="000F1793">
      <w:pPr>
        <w:jc w:val="center"/>
        <w:rPr>
          <w:b/>
          <w:sz w:val="24"/>
        </w:rPr>
      </w:pPr>
    </w:p>
    <w:p w14:paraId="7B61BC64" w14:textId="77777777" w:rsidR="00207D8A" w:rsidRDefault="00207D8A">
      <w:pPr>
        <w:jc w:val="center"/>
        <w:rPr>
          <w:b/>
          <w:sz w:val="24"/>
        </w:rPr>
      </w:pPr>
    </w:p>
    <w:p w14:paraId="6F8555A4" w14:textId="77777777" w:rsidR="00FA1333" w:rsidRPr="0067340B" w:rsidRDefault="00FA1333">
      <w:pPr>
        <w:jc w:val="center"/>
        <w:rPr>
          <w:b/>
          <w:sz w:val="24"/>
        </w:rPr>
      </w:pPr>
    </w:p>
    <w:p w14:paraId="69336498" w14:textId="77777777" w:rsidR="005649D4" w:rsidRPr="00FA1333" w:rsidRDefault="005649D4" w:rsidP="008B6B48">
      <w:pPr>
        <w:contextualSpacing/>
        <w:jc w:val="center"/>
        <w:rPr>
          <w:rFonts w:ascii="Arial" w:hAnsi="Arial" w:cs="Arial"/>
          <w:bCs/>
          <w:sz w:val="24"/>
        </w:rPr>
      </w:pPr>
      <w:r w:rsidRPr="00FA1333">
        <w:rPr>
          <w:rFonts w:ascii="Arial" w:hAnsi="Arial" w:cs="Arial"/>
          <w:bCs/>
          <w:sz w:val="24"/>
        </w:rPr>
        <w:t>................................................................................</w:t>
      </w:r>
    </w:p>
    <w:p w14:paraId="73A70A56" w14:textId="77777777" w:rsidR="005649D4" w:rsidRPr="00FA1333" w:rsidRDefault="005649D4" w:rsidP="008B6B48">
      <w:pPr>
        <w:contextualSpacing/>
        <w:jc w:val="center"/>
        <w:rPr>
          <w:rFonts w:ascii="Arial" w:hAnsi="Arial" w:cs="Arial"/>
          <w:b/>
          <w:sz w:val="16"/>
        </w:rPr>
      </w:pPr>
    </w:p>
    <w:p w14:paraId="6A446D64" w14:textId="77777777" w:rsidR="005649D4" w:rsidRPr="00FA1333" w:rsidRDefault="005649D4" w:rsidP="008B6B48">
      <w:pPr>
        <w:contextualSpacing/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pieczęć firmowa</w:t>
      </w:r>
    </w:p>
    <w:p w14:paraId="5E2581BF" w14:textId="77777777" w:rsidR="005649D4" w:rsidRPr="00FA1333" w:rsidRDefault="005649D4">
      <w:pPr>
        <w:jc w:val="center"/>
        <w:rPr>
          <w:rFonts w:ascii="Arial" w:hAnsi="Arial" w:cs="Arial"/>
          <w:b/>
          <w:sz w:val="24"/>
        </w:rPr>
      </w:pPr>
    </w:p>
    <w:p w14:paraId="5FEF7638" w14:textId="77777777" w:rsidR="005649D4" w:rsidRPr="00FA1333" w:rsidRDefault="005649D4">
      <w:pPr>
        <w:jc w:val="center"/>
        <w:rPr>
          <w:rFonts w:ascii="Arial" w:hAnsi="Arial" w:cs="Arial"/>
          <w:b/>
          <w:sz w:val="32"/>
          <w:u w:val="single"/>
        </w:rPr>
      </w:pPr>
    </w:p>
    <w:p w14:paraId="00972986" w14:textId="77777777" w:rsidR="005649D4" w:rsidRPr="00FA1333" w:rsidRDefault="005649D4" w:rsidP="008B6B48">
      <w:pPr>
        <w:jc w:val="center"/>
        <w:rPr>
          <w:rFonts w:ascii="Arial" w:hAnsi="Arial" w:cs="Arial"/>
          <w:b/>
          <w:sz w:val="32"/>
        </w:rPr>
      </w:pPr>
      <w:r w:rsidRPr="00FA1333">
        <w:rPr>
          <w:rFonts w:ascii="Arial" w:hAnsi="Arial" w:cs="Arial"/>
          <w:b/>
          <w:sz w:val="32"/>
        </w:rPr>
        <w:t>Upoważnienie</w:t>
      </w:r>
    </w:p>
    <w:p w14:paraId="4220B1BA" w14:textId="77777777" w:rsidR="005649D4" w:rsidRPr="00FA1333" w:rsidRDefault="005649D4">
      <w:pPr>
        <w:jc w:val="center"/>
        <w:rPr>
          <w:rFonts w:ascii="Arial" w:hAnsi="Arial" w:cs="Arial"/>
          <w:b/>
          <w:sz w:val="32"/>
        </w:rPr>
      </w:pPr>
    </w:p>
    <w:p w14:paraId="7B4F0150" w14:textId="77777777" w:rsidR="005649D4" w:rsidRPr="00FA1333" w:rsidRDefault="005649D4">
      <w:pPr>
        <w:jc w:val="center"/>
        <w:rPr>
          <w:rFonts w:ascii="Arial" w:hAnsi="Arial" w:cs="Arial"/>
          <w:b/>
          <w:sz w:val="24"/>
        </w:rPr>
      </w:pPr>
      <w:r w:rsidRPr="0032334E">
        <w:rPr>
          <w:rFonts w:ascii="Arial" w:hAnsi="Arial" w:cs="Arial"/>
          <w:bCs/>
          <w:sz w:val="24"/>
        </w:rPr>
        <w:t>NIP</w:t>
      </w:r>
      <w:r w:rsidRPr="00FA1333">
        <w:rPr>
          <w:rFonts w:ascii="Arial" w:hAnsi="Arial" w:cs="Arial"/>
          <w:bCs/>
          <w:sz w:val="24"/>
        </w:rPr>
        <w:t>..................................................</w:t>
      </w:r>
    </w:p>
    <w:p w14:paraId="20F25014" w14:textId="77777777" w:rsidR="005649D4" w:rsidRPr="00FA1333" w:rsidRDefault="005649D4">
      <w:pPr>
        <w:jc w:val="center"/>
        <w:rPr>
          <w:rFonts w:ascii="Arial" w:hAnsi="Arial" w:cs="Arial"/>
          <w:bCs/>
        </w:rPr>
      </w:pPr>
    </w:p>
    <w:p w14:paraId="0AF6C60B" w14:textId="77777777"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Upoważniamy Oddział SITK RP w Częstochowie do wystawienia i wysłania</w:t>
      </w:r>
    </w:p>
    <w:p w14:paraId="38183F01" w14:textId="77777777"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 xml:space="preserve"> faktury VAT bez naszego podpisu.</w:t>
      </w:r>
    </w:p>
    <w:p w14:paraId="1535ED3F" w14:textId="77777777" w:rsidR="005649D4" w:rsidRPr="00FA1333" w:rsidRDefault="005649D4" w:rsidP="00FA1333">
      <w:pPr>
        <w:rPr>
          <w:rFonts w:ascii="Arial" w:hAnsi="Arial" w:cs="Arial"/>
          <w:bCs/>
          <w:sz w:val="24"/>
        </w:rPr>
      </w:pPr>
    </w:p>
    <w:p w14:paraId="50DB423B" w14:textId="77777777" w:rsidR="005649D4" w:rsidRPr="00FA1333" w:rsidRDefault="005649D4">
      <w:pPr>
        <w:jc w:val="center"/>
        <w:rPr>
          <w:rFonts w:ascii="Arial" w:hAnsi="Arial" w:cs="Arial"/>
          <w:bCs/>
        </w:rPr>
      </w:pPr>
    </w:p>
    <w:p w14:paraId="0688C20E" w14:textId="77777777" w:rsidR="005649D4" w:rsidRPr="00FA1333" w:rsidRDefault="005649D4">
      <w:pPr>
        <w:jc w:val="center"/>
        <w:rPr>
          <w:rFonts w:ascii="Arial" w:hAnsi="Arial" w:cs="Arial"/>
          <w:bCs/>
          <w:sz w:val="24"/>
        </w:rPr>
      </w:pPr>
      <w:r w:rsidRPr="00FA1333">
        <w:rPr>
          <w:rFonts w:ascii="Arial" w:hAnsi="Arial" w:cs="Arial"/>
          <w:bCs/>
        </w:rPr>
        <w:t xml:space="preserve">Należność za uczestnictwo </w:t>
      </w:r>
      <w:r w:rsidRPr="00FA1333">
        <w:rPr>
          <w:rFonts w:ascii="Arial" w:hAnsi="Arial" w:cs="Arial"/>
          <w:b/>
        </w:rPr>
        <w:t>....</w:t>
      </w:r>
      <w:r w:rsidR="006F359B" w:rsidRPr="00FA1333">
        <w:rPr>
          <w:rFonts w:ascii="Arial" w:hAnsi="Arial" w:cs="Arial"/>
          <w:b/>
        </w:rPr>
        <w:t>...</w:t>
      </w:r>
      <w:r w:rsidRPr="00FA1333">
        <w:rPr>
          <w:rFonts w:ascii="Arial" w:hAnsi="Arial" w:cs="Arial"/>
          <w:b/>
        </w:rPr>
        <w:t>.....</w:t>
      </w:r>
      <w:r w:rsidRPr="00FA1333">
        <w:rPr>
          <w:rFonts w:ascii="Arial" w:hAnsi="Arial" w:cs="Arial"/>
          <w:bCs/>
        </w:rPr>
        <w:t xml:space="preserve"> </w:t>
      </w:r>
      <w:r w:rsidRPr="00FA1333">
        <w:rPr>
          <w:rFonts w:ascii="Arial" w:hAnsi="Arial" w:cs="Arial"/>
          <w:b/>
        </w:rPr>
        <w:t xml:space="preserve">osoby/osób </w:t>
      </w:r>
      <w:r w:rsidRPr="00FA1333">
        <w:rPr>
          <w:rFonts w:ascii="Arial" w:hAnsi="Arial" w:cs="Arial"/>
          <w:bCs/>
        </w:rPr>
        <w:t>w wysokości .......</w:t>
      </w:r>
      <w:r w:rsidR="008B6B48" w:rsidRPr="00FA1333">
        <w:rPr>
          <w:rFonts w:ascii="Arial" w:hAnsi="Arial" w:cs="Arial"/>
          <w:bCs/>
        </w:rPr>
        <w:t>..</w:t>
      </w:r>
      <w:r w:rsidRPr="00FA1333">
        <w:rPr>
          <w:rFonts w:ascii="Arial" w:hAnsi="Arial" w:cs="Arial"/>
          <w:bCs/>
        </w:rPr>
        <w:t>...</w:t>
      </w:r>
      <w:r w:rsidR="008B6B48" w:rsidRPr="00FA1333">
        <w:rPr>
          <w:rFonts w:ascii="Arial" w:hAnsi="Arial" w:cs="Arial"/>
          <w:bCs/>
        </w:rPr>
        <w:t>..</w:t>
      </w:r>
      <w:r w:rsidR="00FA1333">
        <w:rPr>
          <w:rFonts w:ascii="Arial" w:hAnsi="Arial" w:cs="Arial"/>
          <w:bCs/>
        </w:rPr>
        <w:t>....</w:t>
      </w:r>
      <w:r w:rsidR="008B6B48" w:rsidRPr="00FA1333">
        <w:rPr>
          <w:rFonts w:ascii="Arial" w:hAnsi="Arial" w:cs="Arial"/>
          <w:bCs/>
        </w:rPr>
        <w:t>.</w:t>
      </w:r>
      <w:r w:rsidRPr="00FA1333">
        <w:rPr>
          <w:rFonts w:ascii="Arial" w:hAnsi="Arial" w:cs="Arial"/>
          <w:bCs/>
        </w:rPr>
        <w:t>...... zł</w:t>
      </w:r>
    </w:p>
    <w:p w14:paraId="478946C9" w14:textId="77777777" w:rsidR="005649D4" w:rsidRPr="00FA1333" w:rsidRDefault="005649D4">
      <w:pPr>
        <w:jc w:val="center"/>
        <w:rPr>
          <w:rFonts w:ascii="Arial" w:hAnsi="Arial" w:cs="Arial"/>
          <w:bCs/>
          <w:sz w:val="24"/>
        </w:rPr>
      </w:pPr>
    </w:p>
    <w:p w14:paraId="786D7398" w14:textId="77777777" w:rsidR="005649D4" w:rsidRPr="00FA1333" w:rsidRDefault="007C501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(słownie</w:t>
      </w:r>
      <w:r w:rsidR="005649D4" w:rsidRPr="00FA1333">
        <w:rPr>
          <w:rFonts w:ascii="Arial" w:hAnsi="Arial" w:cs="Arial"/>
          <w:bCs/>
        </w:rPr>
        <w:t>: .................................................</w:t>
      </w:r>
      <w:r w:rsidR="006F359B" w:rsidRPr="00FA1333">
        <w:rPr>
          <w:rFonts w:ascii="Arial" w:hAnsi="Arial" w:cs="Arial"/>
          <w:bCs/>
        </w:rPr>
        <w:t>.........</w:t>
      </w:r>
      <w:r w:rsidR="005649D4" w:rsidRPr="00FA1333">
        <w:rPr>
          <w:rFonts w:ascii="Arial" w:hAnsi="Arial" w:cs="Arial"/>
          <w:bCs/>
        </w:rPr>
        <w:t>...............</w:t>
      </w:r>
      <w:r w:rsidRPr="00FA1333">
        <w:rPr>
          <w:rFonts w:ascii="Arial" w:hAnsi="Arial" w:cs="Arial"/>
          <w:bCs/>
        </w:rPr>
        <w:t>...............................</w:t>
      </w:r>
      <w:r w:rsidR="005649D4" w:rsidRPr="00FA1333">
        <w:rPr>
          <w:rFonts w:ascii="Arial" w:hAnsi="Arial" w:cs="Arial"/>
          <w:bCs/>
        </w:rPr>
        <w:t>)</w:t>
      </w:r>
    </w:p>
    <w:p w14:paraId="19F8819C" w14:textId="77777777" w:rsidR="005649D4" w:rsidRPr="00FA1333" w:rsidRDefault="005649D4">
      <w:pPr>
        <w:jc w:val="center"/>
        <w:rPr>
          <w:rFonts w:ascii="Arial" w:hAnsi="Arial" w:cs="Arial"/>
          <w:bCs/>
        </w:rPr>
      </w:pPr>
    </w:p>
    <w:p w14:paraId="6D910D05" w14:textId="77777777"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 xml:space="preserve">zobowiązuje się przekazać na konto : </w:t>
      </w:r>
    </w:p>
    <w:p w14:paraId="70AD605D" w14:textId="77777777" w:rsidR="005649D4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Oddziału SITK RP w Cz-wie, 42-200 Częstochowa ul. M.</w:t>
      </w:r>
      <w:r w:rsidR="00F5061D" w:rsidRPr="0032334E">
        <w:rPr>
          <w:rFonts w:ascii="Arial" w:hAnsi="Arial" w:cs="Arial"/>
          <w:bCs/>
          <w:sz w:val="18"/>
        </w:rPr>
        <w:t xml:space="preserve"> </w:t>
      </w:r>
      <w:r w:rsidRPr="0032334E">
        <w:rPr>
          <w:rFonts w:ascii="Arial" w:hAnsi="Arial" w:cs="Arial"/>
          <w:bCs/>
          <w:sz w:val="18"/>
        </w:rPr>
        <w:t>Kopernika 16/18</w:t>
      </w:r>
    </w:p>
    <w:p w14:paraId="4656D130" w14:textId="12EB4497" w:rsidR="005649D4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Bank PEKAO S.A.–I O/Częstochowa, 42-2</w:t>
      </w:r>
      <w:r w:rsidR="00C217E1">
        <w:rPr>
          <w:rFonts w:ascii="Arial" w:hAnsi="Arial" w:cs="Arial"/>
          <w:bCs/>
          <w:sz w:val="18"/>
        </w:rPr>
        <w:t>17</w:t>
      </w:r>
      <w:r w:rsidRPr="0032334E">
        <w:rPr>
          <w:rFonts w:ascii="Arial" w:hAnsi="Arial" w:cs="Arial"/>
          <w:bCs/>
          <w:sz w:val="18"/>
        </w:rPr>
        <w:t xml:space="preserve"> Częstochowa, </w:t>
      </w:r>
      <w:r w:rsidR="00C217E1">
        <w:rPr>
          <w:rFonts w:ascii="Arial" w:hAnsi="Arial" w:cs="Arial"/>
          <w:bCs/>
          <w:sz w:val="18"/>
        </w:rPr>
        <w:t>al. N.M.P. 49</w:t>
      </w:r>
    </w:p>
    <w:p w14:paraId="0BA3EC97" w14:textId="77777777" w:rsidR="003D60CA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Nr rachunk</w:t>
      </w:r>
      <w:r w:rsidR="003D60CA" w:rsidRPr="0032334E">
        <w:rPr>
          <w:rFonts w:ascii="Arial" w:hAnsi="Arial" w:cs="Arial"/>
          <w:bCs/>
          <w:sz w:val="18"/>
        </w:rPr>
        <w:t>u: 06124012131111000023802193</w:t>
      </w:r>
    </w:p>
    <w:p w14:paraId="2AB821A4" w14:textId="77777777" w:rsidR="005649D4" w:rsidRPr="0032334E" w:rsidRDefault="005649D4">
      <w:pPr>
        <w:jc w:val="center"/>
        <w:rPr>
          <w:rFonts w:ascii="Arial" w:hAnsi="Arial" w:cs="Arial"/>
          <w:bCs/>
          <w:sz w:val="18"/>
        </w:rPr>
      </w:pPr>
      <w:r w:rsidRPr="0032334E">
        <w:rPr>
          <w:rFonts w:ascii="Arial" w:hAnsi="Arial" w:cs="Arial"/>
          <w:bCs/>
          <w:sz w:val="18"/>
        </w:rPr>
        <w:t>w</w:t>
      </w:r>
      <w:r w:rsidR="003D60CA" w:rsidRPr="0032334E">
        <w:rPr>
          <w:rFonts w:ascii="Arial" w:hAnsi="Arial" w:cs="Arial"/>
          <w:bCs/>
          <w:sz w:val="18"/>
        </w:rPr>
        <w:t xml:space="preserve"> terminie do </w:t>
      </w:r>
      <w:r w:rsidR="008B6B48" w:rsidRPr="0032334E">
        <w:rPr>
          <w:rFonts w:ascii="Arial" w:hAnsi="Arial" w:cs="Arial"/>
          <w:bCs/>
          <w:sz w:val="18"/>
        </w:rPr>
        <w:t>29</w:t>
      </w:r>
      <w:r w:rsidR="003D60CA" w:rsidRPr="0032334E">
        <w:rPr>
          <w:rFonts w:ascii="Arial" w:hAnsi="Arial" w:cs="Arial"/>
          <w:bCs/>
          <w:sz w:val="18"/>
        </w:rPr>
        <w:t>.05</w:t>
      </w:r>
      <w:r w:rsidR="00F33C63" w:rsidRPr="0032334E">
        <w:rPr>
          <w:rFonts w:ascii="Arial" w:hAnsi="Arial" w:cs="Arial"/>
          <w:bCs/>
          <w:sz w:val="18"/>
        </w:rPr>
        <w:t>.</w:t>
      </w:r>
      <w:r w:rsidR="0032334E" w:rsidRPr="0032334E">
        <w:rPr>
          <w:rFonts w:ascii="Arial" w:hAnsi="Arial" w:cs="Arial"/>
          <w:bCs/>
          <w:sz w:val="18"/>
        </w:rPr>
        <w:t>2026 r.</w:t>
      </w:r>
    </w:p>
    <w:p w14:paraId="74EF60AC" w14:textId="77777777" w:rsidR="005649D4" w:rsidRPr="00FA1333" w:rsidRDefault="005649D4">
      <w:pPr>
        <w:jc w:val="center"/>
        <w:rPr>
          <w:rFonts w:ascii="Arial" w:hAnsi="Arial" w:cs="Arial"/>
          <w:b/>
          <w:sz w:val="18"/>
        </w:rPr>
      </w:pPr>
    </w:p>
    <w:p w14:paraId="1E5CAD5C" w14:textId="77777777" w:rsidR="005649D4" w:rsidRPr="00FA1333" w:rsidRDefault="005649D4">
      <w:pPr>
        <w:jc w:val="center"/>
        <w:rPr>
          <w:rFonts w:ascii="Arial" w:hAnsi="Arial" w:cs="Arial"/>
          <w:b/>
          <w:sz w:val="18"/>
        </w:rPr>
      </w:pPr>
    </w:p>
    <w:p w14:paraId="64735419" w14:textId="77777777" w:rsid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>Ewentualną rezygnację z uczestnictwa należy dokonać pisemnie na adres</w:t>
      </w:r>
      <w:r w:rsidR="00216168" w:rsidRPr="00FA1333">
        <w:rPr>
          <w:rFonts w:ascii="Arial" w:hAnsi="Arial" w:cs="Arial"/>
          <w:bCs/>
        </w:rPr>
        <w:br/>
      </w:r>
      <w:r w:rsidRPr="00FA1333">
        <w:rPr>
          <w:rFonts w:ascii="Arial" w:hAnsi="Arial" w:cs="Arial"/>
          <w:bCs/>
        </w:rPr>
        <w:t>Odd</w:t>
      </w:r>
      <w:r w:rsidR="001073EA" w:rsidRPr="00FA1333">
        <w:rPr>
          <w:rFonts w:ascii="Arial" w:hAnsi="Arial" w:cs="Arial"/>
          <w:bCs/>
        </w:rPr>
        <w:t xml:space="preserve">ziału SITK RP do dnia </w:t>
      </w:r>
      <w:r w:rsidR="008B6B48" w:rsidRPr="00FA1333">
        <w:rPr>
          <w:rFonts w:ascii="Arial" w:hAnsi="Arial" w:cs="Arial"/>
          <w:bCs/>
        </w:rPr>
        <w:t>05</w:t>
      </w:r>
      <w:r w:rsidR="001073EA" w:rsidRPr="00FA1333">
        <w:rPr>
          <w:rFonts w:ascii="Arial" w:hAnsi="Arial" w:cs="Arial"/>
          <w:bCs/>
        </w:rPr>
        <w:t>.0</w:t>
      </w:r>
      <w:r w:rsidR="008B6B48" w:rsidRPr="00FA1333">
        <w:rPr>
          <w:rFonts w:ascii="Arial" w:hAnsi="Arial" w:cs="Arial"/>
          <w:bCs/>
        </w:rPr>
        <w:t>6</w:t>
      </w:r>
      <w:r w:rsidR="00216168" w:rsidRPr="00FA1333">
        <w:rPr>
          <w:rFonts w:ascii="Arial" w:hAnsi="Arial" w:cs="Arial"/>
          <w:bCs/>
        </w:rPr>
        <w:t>.</w:t>
      </w:r>
      <w:r w:rsidR="00FA1333" w:rsidRPr="00FA1333">
        <w:rPr>
          <w:rFonts w:ascii="Arial" w:hAnsi="Arial" w:cs="Arial"/>
          <w:bCs/>
        </w:rPr>
        <w:t>2026 r.</w:t>
      </w:r>
      <w:r w:rsidRPr="00FA1333">
        <w:rPr>
          <w:rFonts w:ascii="Arial" w:hAnsi="Arial" w:cs="Arial"/>
          <w:bCs/>
        </w:rPr>
        <w:t xml:space="preserve"> </w:t>
      </w:r>
    </w:p>
    <w:p w14:paraId="376E2D55" w14:textId="77777777" w:rsidR="005649D4" w:rsidRPr="00FA1333" w:rsidRDefault="005649D4" w:rsidP="00FA1333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Cs/>
        </w:rPr>
        <w:t xml:space="preserve">W przypadku </w:t>
      </w:r>
      <w:r w:rsidR="008B6B48" w:rsidRPr="00FA1333">
        <w:rPr>
          <w:rFonts w:ascii="Arial" w:hAnsi="Arial" w:cs="Arial"/>
          <w:bCs/>
        </w:rPr>
        <w:t>nieodwołania</w:t>
      </w:r>
      <w:r w:rsidRPr="00FA1333">
        <w:rPr>
          <w:rFonts w:ascii="Arial" w:hAnsi="Arial" w:cs="Arial"/>
          <w:bCs/>
        </w:rPr>
        <w:t xml:space="preserve"> przyjazdu przyjmuję do wiadomości, że nie będzie możliwości zwrotu kosztów uczestnictwa. </w:t>
      </w:r>
    </w:p>
    <w:p w14:paraId="18CDDF16" w14:textId="77777777" w:rsidR="005649D4" w:rsidRPr="00FA1333" w:rsidRDefault="005649D4">
      <w:pPr>
        <w:rPr>
          <w:rFonts w:ascii="Arial" w:hAnsi="Arial" w:cs="Arial"/>
          <w:bCs/>
        </w:rPr>
      </w:pPr>
    </w:p>
    <w:p w14:paraId="2CF4143A" w14:textId="77777777" w:rsidR="008B6B48" w:rsidRPr="00FA1333" w:rsidRDefault="008B6B48">
      <w:pPr>
        <w:rPr>
          <w:rFonts w:ascii="Arial" w:hAnsi="Arial" w:cs="Arial"/>
          <w:bCs/>
        </w:rPr>
      </w:pPr>
    </w:p>
    <w:p w14:paraId="2AB8C89E" w14:textId="77777777" w:rsidR="008B6B48" w:rsidRPr="00FA1333" w:rsidRDefault="008B6B48">
      <w:pPr>
        <w:rPr>
          <w:rFonts w:ascii="Arial" w:hAnsi="Arial" w:cs="Arial"/>
          <w:bCs/>
        </w:rPr>
      </w:pPr>
    </w:p>
    <w:p w14:paraId="0DF51D2F" w14:textId="77777777" w:rsidR="005649D4" w:rsidRPr="00FA1333" w:rsidRDefault="005649D4">
      <w:pPr>
        <w:jc w:val="center"/>
        <w:rPr>
          <w:rFonts w:ascii="Arial" w:hAnsi="Arial" w:cs="Arial"/>
          <w:bCs/>
        </w:rPr>
      </w:pPr>
      <w:r w:rsidRPr="00FA1333">
        <w:rPr>
          <w:rFonts w:ascii="Arial" w:hAnsi="Arial" w:cs="Arial"/>
          <w:b/>
          <w:sz w:val="24"/>
        </w:rPr>
        <w:t>..........................................................................................................</w:t>
      </w:r>
    </w:p>
    <w:p w14:paraId="0F6D4801" w14:textId="77777777" w:rsidR="005649D4" w:rsidRPr="00FA1333" w:rsidRDefault="007C5014" w:rsidP="007C5014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16"/>
          <w:szCs w:val="16"/>
        </w:rPr>
      </w:pPr>
      <w:r w:rsidRPr="00FA1333">
        <w:rPr>
          <w:rFonts w:ascii="Arial" w:hAnsi="Arial" w:cs="Arial"/>
          <w:bCs/>
          <w:sz w:val="16"/>
          <w:szCs w:val="16"/>
        </w:rPr>
        <w:t>Podpis i pieczęć</w:t>
      </w:r>
      <w:r w:rsidR="005649D4" w:rsidRPr="00FA1333">
        <w:rPr>
          <w:rFonts w:ascii="Arial" w:hAnsi="Arial" w:cs="Arial"/>
          <w:bCs/>
          <w:sz w:val="16"/>
          <w:szCs w:val="16"/>
        </w:rPr>
        <w:t>:</w:t>
      </w:r>
      <w:r w:rsidRPr="00FA1333">
        <w:rPr>
          <w:rFonts w:ascii="Arial" w:hAnsi="Arial" w:cs="Arial"/>
          <w:bCs/>
          <w:sz w:val="16"/>
          <w:szCs w:val="16"/>
        </w:rPr>
        <w:t xml:space="preserve"> </w:t>
      </w:r>
      <w:r w:rsidR="005649D4" w:rsidRPr="00FA1333">
        <w:rPr>
          <w:rFonts w:ascii="Arial" w:hAnsi="Arial" w:cs="Arial"/>
          <w:bCs/>
          <w:sz w:val="16"/>
          <w:szCs w:val="16"/>
        </w:rPr>
        <w:t>Dyrektor lub inna osoba odpowiedzialna za zobowiązania firmy</w:t>
      </w:r>
    </w:p>
    <w:p w14:paraId="6E6FFD1E" w14:textId="77777777" w:rsidR="005649D4" w:rsidRPr="00FA1333" w:rsidRDefault="005649D4">
      <w:pPr>
        <w:jc w:val="both"/>
        <w:rPr>
          <w:rFonts w:ascii="Arial" w:hAnsi="Arial" w:cs="Arial"/>
          <w:bCs/>
        </w:rPr>
      </w:pPr>
    </w:p>
    <w:p w14:paraId="594E4EEC" w14:textId="77777777" w:rsidR="005649D4" w:rsidRDefault="005649D4">
      <w:pPr>
        <w:rPr>
          <w:rFonts w:ascii="Arial" w:hAnsi="Arial"/>
          <w:b/>
          <w:sz w:val="24"/>
        </w:rPr>
      </w:pPr>
    </w:p>
    <w:p w14:paraId="2C36AAA6" w14:textId="77777777" w:rsidR="008B6B48" w:rsidRDefault="008B6B48">
      <w:pPr>
        <w:rPr>
          <w:rFonts w:ascii="Arial" w:hAnsi="Arial" w:cs="Arial"/>
          <w:bCs/>
          <w:sz w:val="24"/>
        </w:rPr>
      </w:pPr>
    </w:p>
    <w:p w14:paraId="483D5FE5" w14:textId="77777777" w:rsidR="005649D4" w:rsidRDefault="005649D4">
      <w:pPr>
        <w:jc w:val="center"/>
        <w:rPr>
          <w:rFonts w:ascii="Arial" w:hAnsi="Arial" w:cs="Arial"/>
          <w:bCs/>
          <w:sz w:val="24"/>
        </w:rPr>
      </w:pPr>
    </w:p>
    <w:p w14:paraId="7594B9DE" w14:textId="77777777" w:rsidR="005649D4" w:rsidRDefault="005649D4">
      <w:pPr>
        <w:jc w:val="center"/>
        <w:rPr>
          <w:rFonts w:ascii="Arial" w:hAnsi="Arial" w:cs="Arial"/>
          <w:bCs/>
          <w:i/>
          <w:iCs/>
          <w:sz w:val="24"/>
        </w:rPr>
      </w:pPr>
    </w:p>
    <w:p w14:paraId="65AB6625" w14:textId="77777777" w:rsidR="008B6B48" w:rsidRDefault="008B6B48" w:rsidP="00F33C63">
      <w:pPr>
        <w:jc w:val="center"/>
        <w:rPr>
          <w:rFonts w:ascii="Arial" w:hAnsi="Arial" w:cs="Arial"/>
          <w:b/>
          <w:sz w:val="32"/>
        </w:rPr>
      </w:pPr>
    </w:p>
    <w:tbl>
      <w:tblPr>
        <w:tblStyle w:val="Tabela-Siatka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2"/>
        <w:gridCol w:w="2195"/>
        <w:gridCol w:w="1055"/>
        <w:gridCol w:w="1712"/>
        <w:gridCol w:w="1776"/>
      </w:tblGrid>
      <w:tr w:rsidR="008B6B48" w:rsidRPr="008B6B48" w14:paraId="071C4652" w14:textId="77777777" w:rsidTr="0032334E">
        <w:trPr>
          <w:jc w:val="center"/>
        </w:trPr>
        <w:tc>
          <w:tcPr>
            <w:tcW w:w="534" w:type="dxa"/>
            <w:shd w:val="clear" w:color="auto" w:fill="BDD6EE" w:themeFill="accent1" w:themeFillTint="66"/>
          </w:tcPr>
          <w:p w14:paraId="7B7A73E0" w14:textId="77777777"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23BC61CC" w14:textId="77777777"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 xml:space="preserve">Nazwisko i imię </w:t>
            </w:r>
          </w:p>
        </w:tc>
        <w:tc>
          <w:tcPr>
            <w:tcW w:w="1072" w:type="dxa"/>
            <w:shd w:val="clear" w:color="auto" w:fill="BDD6EE" w:themeFill="accent1" w:themeFillTint="66"/>
          </w:tcPr>
          <w:p w14:paraId="0D0087AF" w14:textId="77777777"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Tytuł naukowy</w:t>
            </w:r>
          </w:p>
        </w:tc>
        <w:tc>
          <w:tcPr>
            <w:tcW w:w="1763" w:type="dxa"/>
            <w:shd w:val="clear" w:color="auto" w:fill="BDD6EE" w:themeFill="accent1" w:themeFillTint="66"/>
          </w:tcPr>
          <w:p w14:paraId="6861FD5E" w14:textId="77777777"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Stanowisko</w:t>
            </w:r>
          </w:p>
        </w:tc>
        <w:tc>
          <w:tcPr>
            <w:tcW w:w="1810" w:type="dxa"/>
            <w:shd w:val="clear" w:color="auto" w:fill="BDD6EE" w:themeFill="accent1" w:themeFillTint="66"/>
          </w:tcPr>
          <w:p w14:paraId="1241F337" w14:textId="77777777" w:rsidR="008B6B48" w:rsidRPr="0032334E" w:rsidRDefault="008B6B48">
            <w:pPr>
              <w:jc w:val="center"/>
              <w:rPr>
                <w:rFonts w:ascii="Arial" w:hAnsi="Arial" w:cs="Arial"/>
                <w:bCs/>
              </w:rPr>
            </w:pPr>
            <w:r w:rsidRPr="0032334E">
              <w:rPr>
                <w:rFonts w:ascii="Arial" w:hAnsi="Arial" w:cs="Arial"/>
                <w:bCs/>
              </w:rPr>
              <w:t>Tel/email</w:t>
            </w:r>
          </w:p>
        </w:tc>
      </w:tr>
      <w:tr w:rsidR="008B6B48" w14:paraId="0D60D3F7" w14:textId="77777777" w:rsidTr="0032334E">
        <w:trPr>
          <w:jc w:val="center"/>
        </w:trPr>
        <w:tc>
          <w:tcPr>
            <w:tcW w:w="534" w:type="dxa"/>
          </w:tcPr>
          <w:p w14:paraId="62C27A40" w14:textId="77777777"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  <w:r w:rsidRPr="008B6B48">
              <w:rPr>
                <w:rFonts w:ascii="Arial" w:hAnsi="Arial" w:cs="Arial"/>
                <w:bCs/>
              </w:rPr>
              <w:t>1.</w:t>
            </w:r>
          </w:p>
          <w:p w14:paraId="59D8C782" w14:textId="77777777"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6C6AB365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54711C7B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25E7F04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E3B783F" w14:textId="77777777"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14:paraId="5A80E0C7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14:paraId="1D3C0E9B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14:paraId="240921C2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B6B48" w14:paraId="10121313" w14:textId="77777777" w:rsidTr="0032334E">
        <w:trPr>
          <w:jc w:val="center"/>
        </w:trPr>
        <w:tc>
          <w:tcPr>
            <w:tcW w:w="534" w:type="dxa"/>
          </w:tcPr>
          <w:p w14:paraId="56B05EF4" w14:textId="77777777"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  <w:r w:rsidRPr="008B6B48">
              <w:rPr>
                <w:rFonts w:ascii="Arial" w:hAnsi="Arial" w:cs="Arial"/>
                <w:bCs/>
              </w:rPr>
              <w:t>2.</w:t>
            </w:r>
          </w:p>
          <w:p w14:paraId="4737A7A2" w14:textId="77777777"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3D26C865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13E29CAA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77A0F4A7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74D6B522" w14:textId="77777777"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14:paraId="6BEFCCF7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14:paraId="6997040F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14:paraId="618395AE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8B6B48" w14:paraId="7C8F7051" w14:textId="77777777" w:rsidTr="0032334E">
        <w:trPr>
          <w:jc w:val="center"/>
        </w:trPr>
        <w:tc>
          <w:tcPr>
            <w:tcW w:w="534" w:type="dxa"/>
          </w:tcPr>
          <w:p w14:paraId="207271BB" w14:textId="77777777"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  <w:r w:rsidRPr="008B6B48">
              <w:rPr>
                <w:rFonts w:ascii="Arial" w:hAnsi="Arial" w:cs="Arial"/>
                <w:bCs/>
              </w:rPr>
              <w:t>3.</w:t>
            </w:r>
          </w:p>
          <w:p w14:paraId="6181E4C1" w14:textId="77777777" w:rsidR="008B6B48" w:rsidRPr="008B6B48" w:rsidRDefault="008B6B48" w:rsidP="008B6B4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4F31A770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3EF16009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CFE05C5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83041DD" w14:textId="77777777"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14:paraId="7E5B9951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14:paraId="1B15B70F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14:paraId="2B1C6D07" w14:textId="77777777" w:rsidR="008B6B48" w:rsidRDefault="008B6B4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0F1793" w14:paraId="6BC440AD" w14:textId="77777777" w:rsidTr="0032334E">
        <w:trPr>
          <w:jc w:val="center"/>
        </w:trPr>
        <w:tc>
          <w:tcPr>
            <w:tcW w:w="534" w:type="dxa"/>
          </w:tcPr>
          <w:p w14:paraId="25D4DE45" w14:textId="77777777"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14:paraId="725FC6DE" w14:textId="77777777"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14:paraId="5F5D2FA1" w14:textId="77777777"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14:paraId="14F90C6E" w14:textId="77777777"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  <w:p w14:paraId="315EA2BE" w14:textId="77777777" w:rsidR="000F1793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  <w:p w14:paraId="16961124" w14:textId="77777777" w:rsidR="000F1793" w:rsidRDefault="000F1793" w:rsidP="000F1793">
            <w:pPr>
              <w:rPr>
                <w:rFonts w:ascii="Arial" w:hAnsi="Arial" w:cs="Arial"/>
                <w:bCs/>
              </w:rPr>
            </w:pPr>
          </w:p>
          <w:p w14:paraId="161C5BCF" w14:textId="77777777" w:rsidR="000F1793" w:rsidRPr="008B6B48" w:rsidRDefault="000F1793" w:rsidP="000F179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58FAE3D9" w14:textId="77777777"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14:paraId="2C03D8E5" w14:textId="77777777"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14:paraId="2AA49399" w14:textId="77777777"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14:paraId="06BF1639" w14:textId="77777777" w:rsidR="000F1793" w:rsidRDefault="000F1793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  <w:tr w:rsidR="0032334E" w14:paraId="31FE1711" w14:textId="77777777" w:rsidTr="0032334E">
        <w:trPr>
          <w:jc w:val="center"/>
        </w:trPr>
        <w:tc>
          <w:tcPr>
            <w:tcW w:w="534" w:type="dxa"/>
          </w:tcPr>
          <w:p w14:paraId="62F220FC" w14:textId="77777777"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14:paraId="7DE8525D" w14:textId="77777777" w:rsidR="0032334E" w:rsidRDefault="0032334E" w:rsidP="0032334E">
            <w:pPr>
              <w:rPr>
                <w:rFonts w:ascii="Arial" w:hAnsi="Arial" w:cs="Arial"/>
                <w:bCs/>
              </w:rPr>
            </w:pPr>
          </w:p>
          <w:p w14:paraId="54ACAC6D" w14:textId="77777777"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  <w:p w14:paraId="7F5FA823" w14:textId="77777777"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14:paraId="13C23F0D" w14:textId="77777777"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14:paraId="1DF9A4C6" w14:textId="77777777"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  <w:p w14:paraId="0D330B9C" w14:textId="77777777" w:rsidR="0032334E" w:rsidRDefault="0032334E" w:rsidP="0032334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</w:tcPr>
          <w:p w14:paraId="7A5124AD" w14:textId="77777777"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072" w:type="dxa"/>
          </w:tcPr>
          <w:p w14:paraId="15F90C38" w14:textId="77777777"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763" w:type="dxa"/>
          </w:tcPr>
          <w:p w14:paraId="0E566E21" w14:textId="77777777"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810" w:type="dxa"/>
          </w:tcPr>
          <w:p w14:paraId="24CB9ACB" w14:textId="77777777" w:rsidR="0032334E" w:rsidRDefault="0032334E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7BC7BF4A" w14:textId="77777777" w:rsidR="008B6B48" w:rsidRDefault="008B6B48" w:rsidP="008B6B48">
      <w:pPr>
        <w:tabs>
          <w:tab w:val="left" w:leader="dot" w:pos="7088"/>
        </w:tabs>
        <w:rPr>
          <w:rFonts w:ascii="Arial" w:hAnsi="Arial" w:cs="Arial"/>
          <w:bCs/>
          <w:sz w:val="24"/>
        </w:rPr>
      </w:pPr>
    </w:p>
    <w:p w14:paraId="39026B1A" w14:textId="77777777" w:rsidR="005649D4" w:rsidRPr="001850E8" w:rsidRDefault="005649D4" w:rsidP="001850E8">
      <w:pPr>
        <w:pStyle w:val="Nagwek"/>
        <w:tabs>
          <w:tab w:val="clear" w:pos="4536"/>
          <w:tab w:val="clear" w:pos="9072"/>
          <w:tab w:val="left" w:pos="7088"/>
        </w:tabs>
        <w:rPr>
          <w:rFonts w:ascii="Arial" w:hAnsi="Arial" w:cs="Arial"/>
        </w:rPr>
      </w:pPr>
    </w:p>
    <w:p w14:paraId="2CD3899B" w14:textId="77777777" w:rsidR="005649D4" w:rsidRPr="001850E8" w:rsidRDefault="001850E8" w:rsidP="001850E8">
      <w:pPr>
        <w:tabs>
          <w:tab w:val="left" w:pos="426"/>
          <w:tab w:val="left" w:leader="dot" w:pos="7088"/>
        </w:tabs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</w:p>
    <w:p w14:paraId="4A52CBE3" w14:textId="77777777" w:rsidR="005649D4" w:rsidRPr="001850E8" w:rsidRDefault="005649D4" w:rsidP="001850E8">
      <w:pPr>
        <w:pStyle w:val="Nagwek"/>
        <w:tabs>
          <w:tab w:val="clear" w:pos="4536"/>
          <w:tab w:val="clear" w:pos="9072"/>
          <w:tab w:val="left" w:pos="7088"/>
        </w:tabs>
        <w:rPr>
          <w:rFonts w:ascii="Arial" w:hAnsi="Arial" w:cs="Arial"/>
        </w:rPr>
      </w:pPr>
    </w:p>
    <w:p w14:paraId="65648F5E" w14:textId="77777777" w:rsidR="005649D4" w:rsidRPr="001850E8" w:rsidRDefault="005649D4" w:rsidP="008B6B48">
      <w:pPr>
        <w:tabs>
          <w:tab w:val="left" w:pos="426"/>
          <w:tab w:val="left" w:leader="dot" w:pos="7088"/>
        </w:tabs>
        <w:rPr>
          <w:rFonts w:ascii="Arial" w:hAnsi="Arial" w:cs="Arial"/>
          <w:bCs/>
          <w:sz w:val="24"/>
        </w:rPr>
      </w:pPr>
    </w:p>
    <w:sectPr w:rsidR="005649D4" w:rsidRPr="001850E8" w:rsidSect="000F1793">
      <w:footerReference w:type="default" r:id="rId10"/>
      <w:pgSz w:w="16840" w:h="11907" w:orient="landscape" w:code="9"/>
      <w:pgMar w:top="567" w:right="822" w:bottom="567" w:left="567" w:header="567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num="2"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726B" w14:textId="77777777" w:rsidR="006A032D" w:rsidRDefault="006A032D">
      <w:r>
        <w:separator/>
      </w:r>
    </w:p>
  </w:endnote>
  <w:endnote w:type="continuationSeparator" w:id="0">
    <w:p w14:paraId="071FA438" w14:textId="77777777" w:rsidR="006A032D" w:rsidRDefault="006A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D3E75" w14:textId="77777777" w:rsidR="005649D4" w:rsidRDefault="005649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12FF" w14:textId="77777777" w:rsidR="006A032D" w:rsidRDefault="006A032D">
      <w:r>
        <w:separator/>
      </w:r>
    </w:p>
  </w:footnote>
  <w:footnote w:type="continuationSeparator" w:id="0">
    <w:p w14:paraId="55841BA1" w14:textId="77777777" w:rsidR="006A032D" w:rsidRDefault="006A0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61A19"/>
    <w:multiLevelType w:val="hybridMultilevel"/>
    <w:tmpl w:val="EF228C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90353"/>
    <w:multiLevelType w:val="hybridMultilevel"/>
    <w:tmpl w:val="75828EA8"/>
    <w:lvl w:ilvl="0" w:tplc="42449ED2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73A045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8A3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96E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2D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D2F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EAA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2A0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4A00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35E6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4" w15:restartNumberingAfterBreak="0">
    <w:nsid w:val="110348D1"/>
    <w:multiLevelType w:val="hybridMultilevel"/>
    <w:tmpl w:val="75828EA8"/>
    <w:lvl w:ilvl="0" w:tplc="4BAEE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4EA7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4EC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EF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4078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803C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04B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48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6A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036F1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6" w15:restartNumberingAfterBreak="0">
    <w:nsid w:val="143C6A1E"/>
    <w:multiLevelType w:val="hybridMultilevel"/>
    <w:tmpl w:val="A0FA3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D6D45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F44C09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9" w15:restartNumberingAfterBreak="0">
    <w:nsid w:val="26C7620D"/>
    <w:multiLevelType w:val="singleLevel"/>
    <w:tmpl w:val="D466C70E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</w:abstractNum>
  <w:abstractNum w:abstractNumId="10" w15:restartNumberingAfterBreak="0">
    <w:nsid w:val="293D49BF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11" w15:restartNumberingAfterBreak="0">
    <w:nsid w:val="2B6466DC"/>
    <w:multiLevelType w:val="hybridMultilevel"/>
    <w:tmpl w:val="6F269322"/>
    <w:lvl w:ilvl="0" w:tplc="3422446E">
      <w:start w:val="1"/>
      <w:numFmt w:val="bullet"/>
      <w:lvlText w:val="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  <w:color w:val="auto"/>
      </w:rPr>
    </w:lvl>
    <w:lvl w:ilvl="1" w:tplc="8DBE31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286B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9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D217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2296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D66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8D7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269A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25283"/>
    <w:multiLevelType w:val="hybridMultilevel"/>
    <w:tmpl w:val="3FA2B8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43F86"/>
    <w:multiLevelType w:val="hybridMultilevel"/>
    <w:tmpl w:val="6F269322"/>
    <w:lvl w:ilvl="0" w:tplc="2B944B58">
      <w:start w:val="1"/>
      <w:numFmt w:val="bullet"/>
      <w:lvlText w:val="o"/>
      <w:lvlJc w:val="left"/>
      <w:pPr>
        <w:tabs>
          <w:tab w:val="num" w:pos="1040"/>
        </w:tabs>
        <w:ind w:left="1040" w:hanging="360"/>
      </w:pPr>
      <w:rPr>
        <w:rFonts w:hAnsi="Courier New" w:hint="default"/>
      </w:rPr>
    </w:lvl>
    <w:lvl w:ilvl="1" w:tplc="CE4016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42D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761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2AE7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1E3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CDE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EF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209F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333B8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15" w15:restartNumberingAfterBreak="0">
    <w:nsid w:val="38780C92"/>
    <w:multiLevelType w:val="singleLevel"/>
    <w:tmpl w:val="207A4C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A796DE1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17" w15:restartNumberingAfterBreak="0">
    <w:nsid w:val="417C0470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18" w15:restartNumberingAfterBreak="0">
    <w:nsid w:val="41A220A5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19" w15:restartNumberingAfterBreak="0">
    <w:nsid w:val="46335828"/>
    <w:multiLevelType w:val="hybridMultilevel"/>
    <w:tmpl w:val="7346CEF4"/>
    <w:lvl w:ilvl="0" w:tplc="088C2A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E77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C4E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EA8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AC9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49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EEF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CF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089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64CF0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21" w15:restartNumberingAfterBreak="0">
    <w:nsid w:val="529E3B4F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22" w15:restartNumberingAfterBreak="0">
    <w:nsid w:val="576D31F3"/>
    <w:multiLevelType w:val="hybridMultilevel"/>
    <w:tmpl w:val="D934264A"/>
    <w:lvl w:ilvl="0" w:tplc="041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3" w15:restartNumberingAfterBreak="0">
    <w:nsid w:val="5A27641F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24" w15:restartNumberingAfterBreak="0">
    <w:nsid w:val="5E0E7BFC"/>
    <w:multiLevelType w:val="hybridMultilevel"/>
    <w:tmpl w:val="C646FF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42503F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26" w15:restartNumberingAfterBreak="0">
    <w:nsid w:val="60002E73"/>
    <w:multiLevelType w:val="hybridMultilevel"/>
    <w:tmpl w:val="2092C6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7E35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DA5428"/>
    <w:multiLevelType w:val="singleLevel"/>
    <w:tmpl w:val="C9DC7422"/>
    <w:lvl w:ilvl="0">
      <w:start w:val="1"/>
      <w:numFmt w:val="bullet"/>
      <w:lvlText w:val="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b/>
        <w:i w:val="0"/>
      </w:rPr>
    </w:lvl>
  </w:abstractNum>
  <w:abstractNum w:abstractNumId="28" w15:restartNumberingAfterBreak="0">
    <w:nsid w:val="6AC37A91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29" w15:restartNumberingAfterBreak="0">
    <w:nsid w:val="6E1024C7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30" w15:restartNumberingAfterBreak="0">
    <w:nsid w:val="6F486442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1" w15:restartNumberingAfterBreak="0">
    <w:nsid w:val="71E36158"/>
    <w:multiLevelType w:val="hybridMultilevel"/>
    <w:tmpl w:val="6F269322"/>
    <w:lvl w:ilvl="0" w:tplc="F93880D8">
      <w:start w:val="1"/>
      <w:numFmt w:val="bullet"/>
      <w:lvlText w:val="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  <w:color w:val="auto"/>
      </w:rPr>
    </w:lvl>
    <w:lvl w:ilvl="1" w:tplc="52B2D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B82B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0A9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65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1CD0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0694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443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E43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F24468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3" w15:restartNumberingAfterBreak="0">
    <w:nsid w:val="79377FDA"/>
    <w:multiLevelType w:val="hybridMultilevel"/>
    <w:tmpl w:val="6F269322"/>
    <w:lvl w:ilvl="0" w:tplc="04242554">
      <w:start w:val="1"/>
      <w:numFmt w:val="bullet"/>
      <w:lvlText w:val="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  <w:color w:val="auto"/>
      </w:rPr>
    </w:lvl>
    <w:lvl w:ilvl="1" w:tplc="757A3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986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80AB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CD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D4D1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1E7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AE5F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62BC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B7460"/>
    <w:multiLevelType w:val="singleLevel"/>
    <w:tmpl w:val="B7FA95E4"/>
    <w:lvl w:ilvl="0">
      <w:start w:val="1"/>
      <w:numFmt w:val="bullet"/>
      <w:lvlText w:val=""/>
      <w:lvlJc w:val="left"/>
      <w:pPr>
        <w:tabs>
          <w:tab w:val="num" w:pos="1040"/>
        </w:tabs>
        <w:ind w:left="1021" w:hanging="341"/>
      </w:pPr>
      <w:rPr>
        <w:rFonts w:ascii="Symbol" w:hAnsi="Symbol" w:hint="default"/>
      </w:rPr>
    </w:lvl>
  </w:abstractNum>
  <w:abstractNum w:abstractNumId="35" w15:restartNumberingAfterBreak="0">
    <w:nsid w:val="7D2E1F21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6" w15:restartNumberingAfterBreak="0">
    <w:nsid w:val="7E1E06C3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abstractNum w:abstractNumId="37" w15:restartNumberingAfterBreak="0">
    <w:nsid w:val="7FE00285"/>
    <w:multiLevelType w:val="singleLevel"/>
    <w:tmpl w:val="BB96062C"/>
    <w:lvl w:ilvl="0">
      <w:start w:val="1"/>
      <w:numFmt w:val="bullet"/>
      <w:lvlText w:val=""/>
      <w:lvlJc w:val="left"/>
      <w:pPr>
        <w:tabs>
          <w:tab w:val="num" w:pos="1267"/>
        </w:tabs>
        <w:ind w:left="1191" w:hanging="284"/>
      </w:pPr>
      <w:rPr>
        <w:rFonts w:ascii="Wingdings" w:hAnsi="Wingdings" w:hint="default"/>
        <w:b w:val="0"/>
        <w:i w:val="0"/>
      </w:rPr>
    </w:lvl>
  </w:abstractNum>
  <w:num w:numId="1" w16cid:durableId="200666115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995300735">
    <w:abstractNumId w:val="25"/>
  </w:num>
  <w:num w:numId="3" w16cid:durableId="80487272">
    <w:abstractNumId w:val="18"/>
  </w:num>
  <w:num w:numId="4" w16cid:durableId="1999111819">
    <w:abstractNumId w:val="5"/>
  </w:num>
  <w:num w:numId="5" w16cid:durableId="432552831">
    <w:abstractNumId w:val="8"/>
  </w:num>
  <w:num w:numId="6" w16cid:durableId="1355350353">
    <w:abstractNumId w:val="17"/>
  </w:num>
  <w:num w:numId="7" w16cid:durableId="1764451790">
    <w:abstractNumId w:val="28"/>
  </w:num>
  <w:num w:numId="8" w16cid:durableId="962879423">
    <w:abstractNumId w:val="30"/>
  </w:num>
  <w:num w:numId="9" w16cid:durableId="296106362">
    <w:abstractNumId w:val="35"/>
  </w:num>
  <w:num w:numId="10" w16cid:durableId="314189156">
    <w:abstractNumId w:val="36"/>
  </w:num>
  <w:num w:numId="11" w16cid:durableId="1376199099">
    <w:abstractNumId w:val="10"/>
  </w:num>
  <w:num w:numId="12" w16cid:durableId="2014137600">
    <w:abstractNumId w:val="32"/>
  </w:num>
  <w:num w:numId="13" w16cid:durableId="321737012">
    <w:abstractNumId w:val="37"/>
  </w:num>
  <w:num w:numId="14" w16cid:durableId="592199776">
    <w:abstractNumId w:val="20"/>
  </w:num>
  <w:num w:numId="15" w16cid:durableId="1341807937">
    <w:abstractNumId w:val="27"/>
  </w:num>
  <w:num w:numId="16" w16cid:durableId="975452747">
    <w:abstractNumId w:val="9"/>
  </w:num>
  <w:num w:numId="17" w16cid:durableId="65923485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8" w16cid:durableId="1984500921">
    <w:abstractNumId w:val="7"/>
  </w:num>
  <w:num w:numId="19" w16cid:durableId="1746993381">
    <w:abstractNumId w:val="15"/>
  </w:num>
  <w:num w:numId="20" w16cid:durableId="983585436">
    <w:abstractNumId w:val="34"/>
  </w:num>
  <w:num w:numId="21" w16cid:durableId="637731066">
    <w:abstractNumId w:val="21"/>
  </w:num>
  <w:num w:numId="22" w16cid:durableId="564343939">
    <w:abstractNumId w:val="3"/>
  </w:num>
  <w:num w:numId="23" w16cid:durableId="122890288">
    <w:abstractNumId w:val="29"/>
  </w:num>
  <w:num w:numId="24" w16cid:durableId="834734346">
    <w:abstractNumId w:val="14"/>
  </w:num>
  <w:num w:numId="25" w16cid:durableId="1723169942">
    <w:abstractNumId w:val="23"/>
  </w:num>
  <w:num w:numId="26" w16cid:durableId="1395467968">
    <w:abstractNumId w:val="16"/>
  </w:num>
  <w:num w:numId="27" w16cid:durableId="1992982021">
    <w:abstractNumId w:val="13"/>
  </w:num>
  <w:num w:numId="28" w16cid:durableId="123084220">
    <w:abstractNumId w:val="31"/>
  </w:num>
  <w:num w:numId="29" w16cid:durableId="1408768915">
    <w:abstractNumId w:val="33"/>
  </w:num>
  <w:num w:numId="30" w16cid:durableId="882400968">
    <w:abstractNumId w:val="11"/>
  </w:num>
  <w:num w:numId="31" w16cid:durableId="1769345373">
    <w:abstractNumId w:val="19"/>
  </w:num>
  <w:num w:numId="32" w16cid:durableId="1088118418">
    <w:abstractNumId w:val="4"/>
  </w:num>
  <w:num w:numId="33" w16cid:durableId="1647389965">
    <w:abstractNumId w:val="2"/>
  </w:num>
  <w:num w:numId="34" w16cid:durableId="1979335372">
    <w:abstractNumId w:val="26"/>
  </w:num>
  <w:num w:numId="35" w16cid:durableId="714231685">
    <w:abstractNumId w:val="12"/>
  </w:num>
  <w:num w:numId="36" w16cid:durableId="1757899275">
    <w:abstractNumId w:val="1"/>
  </w:num>
  <w:num w:numId="37" w16cid:durableId="1155880562">
    <w:abstractNumId w:val="24"/>
  </w:num>
  <w:num w:numId="38" w16cid:durableId="1944217395">
    <w:abstractNumId w:val="22"/>
  </w:num>
  <w:num w:numId="39" w16cid:durableId="14910224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activeWritingStyle w:appName="MSWord" w:lang="de-DE" w:vendorID="9" w:dllVersion="512" w:checkStyle="1"/>
  <w:activeWritingStyle w:appName="MSWord" w:lang="en-US" w:vendorID="8" w:dllVersion="513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BB"/>
    <w:rsid w:val="0000336A"/>
    <w:rsid w:val="00023B03"/>
    <w:rsid w:val="00097ABA"/>
    <w:rsid w:val="000A0E2C"/>
    <w:rsid w:val="000F1793"/>
    <w:rsid w:val="001073EA"/>
    <w:rsid w:val="001850E8"/>
    <w:rsid w:val="00196EDD"/>
    <w:rsid w:val="001D4F4B"/>
    <w:rsid w:val="00207D8A"/>
    <w:rsid w:val="00216168"/>
    <w:rsid w:val="00266390"/>
    <w:rsid w:val="002B3046"/>
    <w:rsid w:val="002F1BD3"/>
    <w:rsid w:val="0032334E"/>
    <w:rsid w:val="003408BB"/>
    <w:rsid w:val="00354945"/>
    <w:rsid w:val="00373DD8"/>
    <w:rsid w:val="003821CA"/>
    <w:rsid w:val="003D60CA"/>
    <w:rsid w:val="00426467"/>
    <w:rsid w:val="00454A4F"/>
    <w:rsid w:val="00454C3B"/>
    <w:rsid w:val="004D7DB1"/>
    <w:rsid w:val="0054310D"/>
    <w:rsid w:val="005649D4"/>
    <w:rsid w:val="005C6596"/>
    <w:rsid w:val="005E105F"/>
    <w:rsid w:val="005F7A46"/>
    <w:rsid w:val="0067340B"/>
    <w:rsid w:val="00682A2C"/>
    <w:rsid w:val="006908F9"/>
    <w:rsid w:val="006A032D"/>
    <w:rsid w:val="006F359B"/>
    <w:rsid w:val="00713B9A"/>
    <w:rsid w:val="00771564"/>
    <w:rsid w:val="007B4359"/>
    <w:rsid w:val="007C5014"/>
    <w:rsid w:val="007E1CBE"/>
    <w:rsid w:val="00822B00"/>
    <w:rsid w:val="00834E00"/>
    <w:rsid w:val="00837781"/>
    <w:rsid w:val="00875C2D"/>
    <w:rsid w:val="008A28E7"/>
    <w:rsid w:val="008B6B48"/>
    <w:rsid w:val="00A770AA"/>
    <w:rsid w:val="00AA7FB0"/>
    <w:rsid w:val="00BB53D6"/>
    <w:rsid w:val="00C217E1"/>
    <w:rsid w:val="00CA201B"/>
    <w:rsid w:val="00CA6F04"/>
    <w:rsid w:val="00CD3C41"/>
    <w:rsid w:val="00CE7232"/>
    <w:rsid w:val="00D05D25"/>
    <w:rsid w:val="00D62D7E"/>
    <w:rsid w:val="00DB6A17"/>
    <w:rsid w:val="00DB77E9"/>
    <w:rsid w:val="00DD2947"/>
    <w:rsid w:val="00DD655F"/>
    <w:rsid w:val="00EC40C7"/>
    <w:rsid w:val="00EC688A"/>
    <w:rsid w:val="00F33C63"/>
    <w:rsid w:val="00F5061D"/>
    <w:rsid w:val="00FA1333"/>
    <w:rsid w:val="00FB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3E764AC"/>
  <w15:docId w15:val="{1823F51F-930C-4CBA-A4E8-090C615B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08F9"/>
  </w:style>
  <w:style w:type="paragraph" w:styleId="Nagwek1">
    <w:name w:val="heading 1"/>
    <w:basedOn w:val="Normalny"/>
    <w:next w:val="Normalny"/>
    <w:qFormat/>
    <w:rsid w:val="006908F9"/>
    <w:pPr>
      <w:keepNext/>
      <w:ind w:left="708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rsid w:val="006908F9"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6908F9"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qFormat/>
    <w:rsid w:val="006908F9"/>
    <w:pPr>
      <w:keepNext/>
      <w:ind w:left="360" w:hanging="360"/>
      <w:jc w:val="center"/>
      <w:outlineLvl w:val="3"/>
    </w:pPr>
    <w:rPr>
      <w:b/>
      <w:i/>
    </w:rPr>
  </w:style>
  <w:style w:type="paragraph" w:styleId="Nagwek5">
    <w:name w:val="heading 5"/>
    <w:basedOn w:val="Normalny"/>
    <w:next w:val="Normalny"/>
    <w:qFormat/>
    <w:rsid w:val="006908F9"/>
    <w:pPr>
      <w:keepNext/>
      <w:jc w:val="center"/>
      <w:outlineLvl w:val="4"/>
    </w:pPr>
    <w:rPr>
      <w:b/>
      <w:i/>
      <w:sz w:val="22"/>
    </w:rPr>
  </w:style>
  <w:style w:type="paragraph" w:styleId="Nagwek6">
    <w:name w:val="heading 6"/>
    <w:basedOn w:val="Normalny"/>
    <w:next w:val="Normalny"/>
    <w:qFormat/>
    <w:rsid w:val="006908F9"/>
    <w:pPr>
      <w:keepNext/>
      <w:ind w:left="142" w:hanging="142"/>
      <w:jc w:val="center"/>
      <w:outlineLvl w:val="5"/>
    </w:pPr>
    <w:rPr>
      <w:rFonts w:ascii="Arial" w:hAnsi="Arial"/>
      <w:sz w:val="24"/>
    </w:rPr>
  </w:style>
  <w:style w:type="paragraph" w:styleId="Nagwek7">
    <w:name w:val="heading 7"/>
    <w:basedOn w:val="Normalny"/>
    <w:next w:val="Normalny"/>
    <w:qFormat/>
    <w:rsid w:val="006908F9"/>
    <w:pPr>
      <w:keepNext/>
      <w:ind w:left="360" w:hanging="360"/>
      <w:jc w:val="center"/>
      <w:outlineLvl w:val="6"/>
    </w:pPr>
    <w:rPr>
      <w:rFonts w:ascii="Arial" w:hAnsi="Arial"/>
      <w:b/>
      <w:sz w:val="24"/>
    </w:rPr>
  </w:style>
  <w:style w:type="paragraph" w:styleId="Nagwek8">
    <w:name w:val="heading 8"/>
    <w:basedOn w:val="Normalny"/>
    <w:next w:val="Normalny"/>
    <w:qFormat/>
    <w:rsid w:val="006908F9"/>
    <w:pPr>
      <w:keepNext/>
      <w:jc w:val="center"/>
      <w:outlineLvl w:val="7"/>
    </w:pPr>
    <w:rPr>
      <w:b/>
      <w:i/>
      <w:sz w:val="32"/>
    </w:rPr>
  </w:style>
  <w:style w:type="paragraph" w:styleId="Nagwek9">
    <w:name w:val="heading 9"/>
    <w:basedOn w:val="Normalny"/>
    <w:next w:val="Normalny"/>
    <w:qFormat/>
    <w:rsid w:val="006908F9"/>
    <w:pPr>
      <w:keepNext/>
      <w:ind w:left="360" w:hanging="360"/>
      <w:jc w:val="center"/>
      <w:outlineLvl w:val="8"/>
    </w:pPr>
    <w:rPr>
      <w:rFonts w:ascii="Arial" w:hAnsi="Arial"/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08F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08F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6908F9"/>
    <w:pPr>
      <w:jc w:val="both"/>
    </w:pPr>
    <w:rPr>
      <w:sz w:val="18"/>
    </w:rPr>
  </w:style>
  <w:style w:type="paragraph" w:styleId="Tekstpodstawowy">
    <w:name w:val="Body Text"/>
    <w:basedOn w:val="Normalny"/>
    <w:rsid w:val="006908F9"/>
    <w:pPr>
      <w:jc w:val="both"/>
    </w:pPr>
    <w:rPr>
      <w:rFonts w:ascii="Arial" w:hAnsi="Arial"/>
    </w:rPr>
  </w:style>
  <w:style w:type="paragraph" w:styleId="Tekstpodstawowy3">
    <w:name w:val="Body Text 3"/>
    <w:basedOn w:val="Normalny"/>
    <w:rsid w:val="006908F9"/>
    <w:pPr>
      <w:jc w:val="center"/>
    </w:pPr>
    <w:rPr>
      <w:i/>
    </w:rPr>
  </w:style>
  <w:style w:type="paragraph" w:styleId="Tekstpodstawowywcity">
    <w:name w:val="Body Text Indent"/>
    <w:basedOn w:val="Normalny"/>
    <w:rsid w:val="006908F9"/>
    <w:pPr>
      <w:spacing w:line="360" w:lineRule="auto"/>
      <w:ind w:left="170" w:hanging="170"/>
    </w:pPr>
    <w:rPr>
      <w:i/>
      <w:sz w:val="18"/>
    </w:rPr>
  </w:style>
  <w:style w:type="paragraph" w:styleId="Tekstpodstawowywcity2">
    <w:name w:val="Body Text Indent 2"/>
    <w:basedOn w:val="Normalny"/>
    <w:rsid w:val="006908F9"/>
    <w:pPr>
      <w:ind w:left="708"/>
      <w:jc w:val="both"/>
    </w:pPr>
    <w:rPr>
      <w:rFonts w:ascii="Arial" w:hAnsi="Arial"/>
    </w:rPr>
  </w:style>
  <w:style w:type="paragraph" w:styleId="Tekstpodstawowywcity3">
    <w:name w:val="Body Text Indent 3"/>
    <w:basedOn w:val="Normalny"/>
    <w:rsid w:val="006908F9"/>
    <w:pPr>
      <w:ind w:firstLine="708"/>
    </w:pPr>
    <w:rPr>
      <w:rFonts w:ascii="Arial" w:hAnsi="Arial"/>
      <w:sz w:val="18"/>
    </w:rPr>
  </w:style>
  <w:style w:type="paragraph" w:styleId="Tytu">
    <w:name w:val="Title"/>
    <w:basedOn w:val="Normalny"/>
    <w:qFormat/>
    <w:rsid w:val="006908F9"/>
    <w:pPr>
      <w:jc w:val="center"/>
    </w:pPr>
    <w:rPr>
      <w:b/>
      <w:sz w:val="24"/>
      <w:u w:val="single"/>
    </w:rPr>
  </w:style>
  <w:style w:type="paragraph" w:styleId="Legenda">
    <w:name w:val="caption"/>
    <w:basedOn w:val="Normalny"/>
    <w:next w:val="Normalny"/>
    <w:qFormat/>
    <w:rsid w:val="006908F9"/>
    <w:pPr>
      <w:jc w:val="center"/>
    </w:pPr>
    <w:rPr>
      <w:b/>
      <w:u w:val="single"/>
    </w:rPr>
  </w:style>
  <w:style w:type="character" w:styleId="Hipercze">
    <w:name w:val="Hyperlink"/>
    <w:rsid w:val="006908F9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DD29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D294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73DD8"/>
    <w:pPr>
      <w:ind w:left="720"/>
      <w:contextualSpacing/>
    </w:pPr>
  </w:style>
  <w:style w:type="table" w:styleId="Tabela-Siatka">
    <w:name w:val="Table Grid"/>
    <w:basedOn w:val="Standardowy"/>
    <w:rsid w:val="008B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ciezk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0BA81-8149-44BB-8AAA-2513B38DB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Sciezka</Template>
  <TotalTime>1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WARUNKI   UCZESTNICTWA</vt:lpstr>
    </vt:vector>
  </TitlesOfParts>
  <Company>PRIVATE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WARUNKI   UCZESTNICTWA</dc:title>
  <dc:creator>PLUTA  Janusz</dc:creator>
  <cp:lastModifiedBy>Kołodziejska-Bozzo Małgorzata</cp:lastModifiedBy>
  <cp:revision>2</cp:revision>
  <cp:lastPrinted>2025-12-18T10:24:00Z</cp:lastPrinted>
  <dcterms:created xsi:type="dcterms:W3CDTF">2026-02-17T08:44:00Z</dcterms:created>
  <dcterms:modified xsi:type="dcterms:W3CDTF">2026-02-17T08:44:00Z</dcterms:modified>
</cp:coreProperties>
</file>